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677"/>
      </w:tblGrid>
      <w:tr w:rsidR="002E2580" w:rsidRPr="001F1B5F" w:rsidTr="000D01CC">
        <w:trPr>
          <w:cantSplit/>
          <w:trHeight w:val="252"/>
        </w:trPr>
        <w:tc>
          <w:tcPr>
            <w:tcW w:w="383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2E2580" w:rsidRPr="008B6759" w:rsidRDefault="00423C1A" w:rsidP="00711D8C">
            <w:pPr>
              <w:pStyle w:val="CompanyNameLine2"/>
              <w:framePr w:hSpace="0" w:vSpace="0" w:wrap="auto" w:hAnchor="text" w:xAlign="left" w:yAlign="inline"/>
              <w:suppressOverlap w:val="0"/>
            </w:pPr>
            <w:r>
              <w:rPr>
                <w:noProof/>
              </w:rPr>
              <w:drawing>
                <wp:inline distT="0" distB="0" distL="0" distR="0" wp14:anchorId="5B0B05E0" wp14:editId="50ED4461">
                  <wp:extent cx="384048" cy="466344"/>
                  <wp:effectExtent l="0" t="0" r="0" b="0"/>
                  <wp:docPr id="1" name="Picture 1" descr="RedCla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Cla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4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pct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E2580" w:rsidRPr="00711D8C" w:rsidRDefault="000D01CC" w:rsidP="00423C1A">
            <w:pPr>
              <w:pStyle w:val="CompanyNameLine1"/>
              <w:framePr w:hSpace="0" w:vSpace="0" w:wrap="auto" w:hAnchor="text" w:xAlign="left" w:yAlign="inline"/>
              <w:spacing w:before="0"/>
              <w:ind w:right="0"/>
              <w:suppressOverlap w:val="0"/>
              <w:jc w:val="left"/>
              <w:rPr>
                <w:b/>
                <w:smallCaps/>
                <w:spacing w:val="0"/>
                <w:position w:val="-6"/>
                <w:sz w:val="16"/>
                <w:szCs w:val="16"/>
                <w:bdr w:val="single" w:sz="4" w:space="0" w:color="FFFFFF" w:themeColor="background1"/>
              </w:rPr>
            </w:pPr>
            <w:r>
              <w:rPr>
                <w:rStyle w:val="CompanyNameChar"/>
                <w:rFonts w:ascii="Times New Roman" w:hAnsi="Times New Roman" w:cs="Times New Roman"/>
                <w:spacing w:val="0"/>
                <w:sz w:val="16"/>
                <w:szCs w:val="16"/>
                <w:bdr w:val="single" w:sz="4" w:space="0" w:color="FFFFFF" w:themeColor="background1"/>
              </w:rPr>
              <w:t xml:space="preserve"> </w:t>
            </w:r>
            <w:r w:rsidR="002E2580" w:rsidRPr="00711D8C">
              <w:rPr>
                <w:rStyle w:val="CompanyNameChar"/>
                <w:rFonts w:ascii="Times New Roman" w:hAnsi="Times New Roman" w:cs="Times New Roman"/>
                <w:spacing w:val="0"/>
                <w:sz w:val="16"/>
                <w:szCs w:val="16"/>
                <w:bdr w:val="single" w:sz="4" w:space="0" w:color="FFFFFF" w:themeColor="background1"/>
              </w:rPr>
              <w:t>Red Clay Consolidated School District</w:t>
            </w:r>
          </w:p>
        </w:tc>
      </w:tr>
      <w:tr w:rsidR="002E2580" w:rsidRPr="001F1B5F" w:rsidTr="000D01CC">
        <w:trPr>
          <w:cantSplit/>
          <w:trHeight w:val="1125"/>
        </w:trPr>
        <w:tc>
          <w:tcPr>
            <w:tcW w:w="383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2580" w:rsidRDefault="002E2580" w:rsidP="002E2580">
            <w:pPr>
              <w:pStyle w:val="CompanyNameLine2"/>
              <w:framePr w:hSpace="0" w:vSpace="0" w:wrap="auto" w:hAnchor="text" w:xAlign="left" w:yAlign="inline"/>
              <w:suppressOverlap w:val="0"/>
              <w:rPr>
                <w:noProof/>
              </w:rPr>
            </w:pPr>
          </w:p>
        </w:tc>
        <w:tc>
          <w:tcPr>
            <w:tcW w:w="4617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2E2580" w:rsidRPr="004D3490" w:rsidRDefault="002E2580" w:rsidP="00A01242">
            <w:pPr>
              <w:ind w:left="0" w:right="0"/>
              <w:rPr>
                <w:rStyle w:val="CompanyNameChar"/>
                <w:rFonts w:ascii="Times New Roman" w:hAnsi="Times New Roman" w:cs="Times New Roman"/>
                <w:smallCaps/>
                <w:spacing w:val="20"/>
                <w:position w:val="6"/>
                <w:sz w:val="48"/>
                <w:szCs w:val="48"/>
                <w:bdr w:val="single" w:sz="4" w:space="0" w:color="FFFFFF" w:themeColor="background1"/>
              </w:rPr>
            </w:pPr>
            <w:r w:rsidRPr="004D3490">
              <w:rPr>
                <w:b/>
                <w:smallCaps/>
                <w:position w:val="6"/>
                <w:sz w:val="48"/>
                <w:szCs w:val="48"/>
                <w:bdr w:val="single" w:sz="4" w:space="0" w:color="FFFFFF" w:themeColor="background1"/>
              </w:rPr>
              <w:t>Administrative</w:t>
            </w:r>
            <w:r w:rsidR="00027742" w:rsidRPr="004D3490">
              <w:rPr>
                <w:b/>
                <w:smallCaps/>
                <w:position w:val="6"/>
                <w:sz w:val="48"/>
                <w:szCs w:val="48"/>
                <w:bdr w:val="single" w:sz="4" w:space="0" w:color="FFFFFF" w:themeColor="background1"/>
              </w:rPr>
              <w:t xml:space="preserve"> </w:t>
            </w:r>
            <w:r w:rsidRPr="004D3490">
              <w:rPr>
                <w:b/>
                <w:smallCaps/>
                <w:position w:val="6"/>
                <w:sz w:val="48"/>
                <w:szCs w:val="48"/>
                <w:bdr w:val="single" w:sz="4" w:space="0" w:color="FFFFFF" w:themeColor="background1"/>
              </w:rPr>
              <w:t>Memorandum</w:t>
            </w:r>
          </w:p>
        </w:tc>
      </w:tr>
    </w:tbl>
    <w:p w:rsidR="001A36D1" w:rsidRPr="005B40AE" w:rsidRDefault="001A36D1" w:rsidP="00163043">
      <w:pPr>
        <w:pStyle w:val="MessageHeaderFirst"/>
        <w:suppressLineNumbers/>
      </w:pPr>
      <w:r w:rsidRPr="00681F09">
        <w:rPr>
          <w:rStyle w:val="MessageHeaderLabel"/>
        </w:rPr>
        <w:t>T</w:t>
      </w:r>
      <w:r>
        <w:rPr>
          <w:rStyle w:val="MessageHeaderLabel"/>
        </w:rPr>
        <w:t>o:</w:t>
      </w:r>
      <w:r>
        <w:tab/>
      </w:r>
      <w:sdt>
        <w:sdtPr>
          <w:alias w:val="Select one"/>
          <w:tag w:val="To"/>
          <w:id w:val="594828941"/>
          <w:lock w:val="sdtLocked"/>
          <w:placeholder>
            <w:docPart w:val="B57155517EC54082B17394253D44CDC3"/>
          </w:placeholder>
          <w:comboBox>
            <w:listItem w:displayText="Employees" w:value="All Employees"/>
            <w:listItem w:displayText="10-Month Employees" w:value="10-Month Employees"/>
            <w:listItem w:displayText="12-Month Employees" w:value="12-Month Employees"/>
            <w:listItem w:displayText="Administrators" w:value="Administrators"/>
            <w:listItem w:displayText="Principals" w:value="All Principals"/>
            <w:listItem w:displayText="Elementary School Principals" w:value="Elementary School Principals"/>
            <w:listItem w:displayText="Secondary School Principals" w:value="Secondary School Principals"/>
            <w:listItem w:displayText="School Nurses" w:value="School Nurses"/>
            <w:listItem w:displayText="Athletic Coaches" w:value="Athletic Coaches"/>
            <w:listItem w:displayText="Teachers" w:value="Teachers"/>
            <w:listItem w:displayText="Bus Drivers" w:value="Bus Drivers"/>
            <w:listItem w:displayText="Custodial Staff" w:value="Custodial Staff"/>
          </w:comboBox>
        </w:sdtPr>
        <w:sdtEndPr/>
        <w:sdtContent>
          <w:r w:rsidR="005644D1">
            <w:t>Select one</w:t>
          </w:r>
        </w:sdtContent>
      </w:sdt>
    </w:p>
    <w:p w:rsidR="00BD06A0" w:rsidRDefault="001A36D1" w:rsidP="00163043">
      <w:pPr>
        <w:pStyle w:val="MessageHeader"/>
        <w:suppressLineNumbers/>
      </w:pPr>
      <w:r>
        <w:rPr>
          <w:rStyle w:val="MessageHeaderLabel"/>
        </w:rPr>
        <w:t>From:</w:t>
      </w:r>
      <w:r>
        <w:tab/>
      </w:r>
      <w:r w:rsidR="00BD06A0">
        <w:t xml:space="preserve">Mervin B. Daugherty, </w:t>
      </w:r>
      <w:proofErr w:type="spellStart"/>
      <w:r w:rsidR="00BD06A0">
        <w:t>Ed.D</w:t>
      </w:r>
      <w:proofErr w:type="spellEnd"/>
      <w:r w:rsidR="00BD06A0">
        <w:t>.</w:t>
      </w:r>
      <w:r w:rsidR="00BD06A0">
        <w:br/>
        <w:t>Superintendent</w:t>
      </w:r>
    </w:p>
    <w:p w:rsidR="001A36D1" w:rsidRPr="00FB075D" w:rsidRDefault="00D56369" w:rsidP="00163043">
      <w:pPr>
        <w:pStyle w:val="MessageHeaderLast"/>
        <w:suppressLineNumbers/>
      </w:pPr>
      <w:r>
        <w:rPr>
          <w:rStyle w:val="MessageHeaderLabel"/>
        </w:rPr>
        <w:t>Subject</w:t>
      </w:r>
      <w:r w:rsidR="001A36D1">
        <w:rPr>
          <w:rStyle w:val="MessageHeaderLabel"/>
        </w:rPr>
        <w:t>:</w:t>
      </w:r>
      <w:r w:rsidR="001A36D1">
        <w:tab/>
      </w:r>
      <w:sdt>
        <w:sdtPr>
          <w:alias w:val="Subject"/>
          <w:tag w:val=""/>
          <w:id w:val="1147319861"/>
          <w:lock w:val="sdtLocked"/>
          <w:placeholder>
            <w:docPart w:val="CF82AB9A03F84A859027142546C3D1D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644D1">
            <w:t>Enter memo title here</w:t>
          </w:r>
        </w:sdtContent>
      </w:sdt>
    </w:p>
    <w:p w:rsidR="00EE3263" w:rsidRPr="00EE3263" w:rsidRDefault="00501F6A" w:rsidP="00501F6A">
      <w:pPr>
        <w:pStyle w:val="BodyText"/>
        <w:spacing w:after="240"/>
      </w:pPr>
      <w:r>
        <w:t>Type an</w:t>
      </w:r>
      <w:r w:rsidR="005644D1">
        <w:t xml:space="preserve"> opening paragraph here.</w:t>
      </w:r>
    </w:p>
    <w:p w:rsidR="00326740" w:rsidRPr="00326740" w:rsidRDefault="005644D1" w:rsidP="00501F6A">
      <w:pPr>
        <w:pStyle w:val="Heading1"/>
        <w:spacing w:before="480"/>
      </w:pPr>
      <w:r>
        <w:t>Heading 1</w:t>
      </w:r>
    </w:p>
    <w:p w:rsidR="005644D1" w:rsidRDefault="005644D1" w:rsidP="00326740">
      <w:pPr>
        <w:pStyle w:val="BodyText"/>
        <w:numPr>
          <w:ilvl w:val="0"/>
          <w:numId w:val="32"/>
        </w:numPr>
      </w:pPr>
      <w:r>
        <w:t>Organize the memo’s contents into</w:t>
      </w:r>
      <w:r w:rsidR="00501F6A">
        <w:t xml:space="preserve"> specific </w:t>
      </w:r>
      <w:r>
        <w:t xml:space="preserve">processes, procedures, or guidelines that can be easily understood </w:t>
      </w:r>
      <w:r w:rsidR="00501F6A">
        <w:t>by employees and enforced by administration.</w:t>
      </w:r>
    </w:p>
    <w:p w:rsidR="005644D1" w:rsidRDefault="005644D1" w:rsidP="00326740">
      <w:pPr>
        <w:pStyle w:val="BodyText"/>
        <w:numPr>
          <w:ilvl w:val="0"/>
          <w:numId w:val="32"/>
        </w:numPr>
      </w:pPr>
      <w:r>
        <w:t xml:space="preserve">Separate each </w:t>
      </w:r>
      <w:r w:rsidR="00501F6A">
        <w:t>subtopic</w:t>
      </w:r>
      <w:r>
        <w:t xml:space="preserve"> under its own</w:t>
      </w:r>
      <w:r w:rsidR="00501F6A">
        <w:t xml:space="preserve"> </w:t>
      </w:r>
      <w:r>
        <w:t>heading.</w:t>
      </w:r>
    </w:p>
    <w:p w:rsidR="00326740" w:rsidRPr="00326740" w:rsidRDefault="005644D1" w:rsidP="00326740">
      <w:pPr>
        <w:pStyle w:val="BodyText"/>
        <w:numPr>
          <w:ilvl w:val="0"/>
          <w:numId w:val="32"/>
        </w:numPr>
      </w:pPr>
      <w:r>
        <w:t>Use a numbered list to</w:t>
      </w:r>
      <w:r w:rsidR="00501F6A">
        <w:t xml:space="preserve"> order and </w:t>
      </w:r>
      <w:r>
        <w:t xml:space="preserve">outline the </w:t>
      </w:r>
      <w:r w:rsidR="00501F6A">
        <w:t>individual</w:t>
      </w:r>
      <w:r>
        <w:t xml:space="preserve"> </w:t>
      </w:r>
      <w:r w:rsidR="00501F6A">
        <w:t xml:space="preserve">steps or rules that employees are expected to follow in compliance with </w:t>
      </w:r>
      <w:r>
        <w:t>this memo</w:t>
      </w:r>
      <w:r w:rsidR="00501F6A">
        <w:t>.</w:t>
      </w:r>
    </w:p>
    <w:p w:rsidR="00326740" w:rsidRPr="00326740" w:rsidRDefault="005644D1" w:rsidP="00501F6A">
      <w:pPr>
        <w:pStyle w:val="Heading1"/>
        <w:spacing w:before="480"/>
      </w:pPr>
      <w:r>
        <w:t>Heading 2</w:t>
      </w:r>
    </w:p>
    <w:p w:rsidR="00501F6A" w:rsidRDefault="00501F6A" w:rsidP="00501F6A">
      <w:pPr>
        <w:pStyle w:val="BodyText"/>
        <w:numPr>
          <w:ilvl w:val="0"/>
          <w:numId w:val="33"/>
        </w:numPr>
      </w:pPr>
      <w:r>
        <w:t>Organize the memo’s contents into specific processes, procedures, or guidelines that can be easily understood by employees and enforced by administration.</w:t>
      </w:r>
    </w:p>
    <w:p w:rsidR="00501F6A" w:rsidRDefault="00501F6A" w:rsidP="00501F6A">
      <w:pPr>
        <w:pStyle w:val="BodyText"/>
        <w:numPr>
          <w:ilvl w:val="0"/>
          <w:numId w:val="33"/>
        </w:numPr>
      </w:pPr>
      <w:r>
        <w:t xml:space="preserve">Separate each </w:t>
      </w:r>
      <w:bookmarkStart w:id="0" w:name="_GoBack"/>
      <w:bookmarkEnd w:id="0"/>
      <w:r>
        <w:t>subtopic under its own heading.</w:t>
      </w:r>
    </w:p>
    <w:p w:rsidR="00326740" w:rsidRDefault="00501F6A" w:rsidP="00326740">
      <w:pPr>
        <w:pStyle w:val="BodyText"/>
        <w:numPr>
          <w:ilvl w:val="0"/>
          <w:numId w:val="33"/>
        </w:numPr>
      </w:pPr>
      <w:r>
        <w:t>Use a numbered list to order and outline the individual steps or rules that employees are expected to foll</w:t>
      </w:r>
      <w:r>
        <w:t>ow in compliance with this memo</w:t>
      </w:r>
      <w:r w:rsidR="005644D1">
        <w:t>.</w:t>
      </w:r>
    </w:p>
    <w:p w:rsidR="0080186F" w:rsidRPr="0097668F" w:rsidRDefault="00B9100D" w:rsidP="0097668F">
      <w:pPr>
        <w:pStyle w:val="Signature"/>
      </w:pPr>
      <w:r w:rsidRPr="0097668F">
        <w:t>Questions about the information contained in this administrative m</w:t>
      </w:r>
      <w:r w:rsidR="000A6EC9">
        <w:t xml:space="preserve">emorandum should be directed to </w:t>
      </w:r>
      <w:r w:rsidR="00C65101" w:rsidRPr="0097668F">
        <w:t>the</w:t>
      </w:r>
      <w:r w:rsidR="008A0FF1">
        <w:t xml:space="preserve"> </w:t>
      </w:r>
      <w:sdt>
        <w:sdtPr>
          <w:alias w:val="Contact Person"/>
          <w:tag w:val="Contact Person"/>
          <w:id w:val="756492833"/>
          <w:placeholder>
            <w:docPart w:val="0768CCD20F594F99A583F0F3BE99D34D"/>
          </w:placeholder>
          <w:comboBox>
            <w:listItem w:displayText="Superintendent" w:value="Superintendent"/>
            <w:listItem w:displayText="Deputy Superintendent for Student Support Services" w:value="Deputy Superintendent for Student Support Services"/>
            <w:listItem w:displayText="Chief Financial Officer" w:value="Chief Financial Officer"/>
            <w:listItem w:displayText="Assistant Superintendent for District Operations" w:value="Assistant Superintendent for District Operations"/>
            <w:listItem w:displayText="Assistant Superintendent for Special Services" w:value="Assistant Superintendent for Special Services"/>
            <w:listItem w:displayText="appropriate Director of School Operations" w:value="appropriate Director of School Operations"/>
            <w:listItem w:displayText="Manager of School Turnaround" w:value="Manager of School Turnaround"/>
            <w:listItem w:displayText="Director of District Services" w:value="Director of District Services"/>
            <w:listItem w:displayText="Manager of Information Systems" w:value="Manager of Information Systems"/>
            <w:listItem w:displayText="Manager of Food Services" w:value="Manager of Food Services"/>
            <w:listItem w:displayText="Manager of Human Resources" w:value="Manager of Human Resources"/>
            <w:listItem w:displayText="Manager of Transportation" w:value="Manager of Transportation"/>
            <w:listItem w:displayText="Director of Curriculum &amp; Instruction" w:value="Director of Curriculum &amp; Instruction"/>
            <w:listItem w:displayText="Manager of Federal Programs" w:value="Manager of Federal Programs"/>
            <w:listItem w:displayText="Supervisor of Finance" w:value="Supervisor of Finance"/>
            <w:listItem w:displayText="Supervisor of Payroll" w:value="Supervisor of Payroll"/>
            <w:listItem w:displayText="Supervisor of Maintenance/Facilities" w:value="Supervisor of Maintenance/Facilities"/>
            <w:listItem w:displayText="Supervisor of ELL" w:value="Supervisor of ELL"/>
            <w:listItem w:displayText="Public Information Officer" w:value="Public Information Officer"/>
            <w:listItem w:displayText="Supervisor of Research &amp; Evaluation" w:value="Supervisor of Research &amp; Evaluation"/>
            <w:listItem w:displayText="Supervisor of Special Ed Compliance" w:value="Supervisor of Special Ed Compliance"/>
          </w:comboBox>
        </w:sdtPr>
        <w:sdtEndPr/>
        <w:sdtContent>
          <w:r w:rsidR="00507932">
            <w:t>Select one</w:t>
          </w:r>
        </w:sdtContent>
      </w:sdt>
      <w:r w:rsidR="00D62F29">
        <w:t>.</w:t>
      </w:r>
    </w:p>
    <w:tbl>
      <w:tblPr>
        <w:tblpPr w:leftFromText="144" w:rightFromText="144" w:topFromText="720" w:bottomFromText="720" w:horzAnchor="page" w:tblpXSpec="center" w:tblpYSpec="bottom"/>
        <w:tblOverlap w:val="never"/>
        <w:tblW w:w="86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52"/>
        <w:gridCol w:w="6588"/>
      </w:tblGrid>
      <w:tr w:rsidR="0089011D" w:rsidRPr="00D62F29" w:rsidTr="00E22582">
        <w:trPr>
          <w:cantSplit/>
        </w:trPr>
        <w:tc>
          <w:tcPr>
            <w:tcW w:w="2052" w:type="dxa"/>
          </w:tcPr>
          <w:p w:rsidR="0088712D" w:rsidRPr="00D62F29" w:rsidRDefault="0088712D" w:rsidP="008E3AA1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</w:pPr>
            <w:r w:rsidRPr="00D62F29">
              <w:t>Authorizing Code(s):</w:t>
            </w:r>
          </w:p>
        </w:tc>
        <w:tc>
          <w:tcPr>
            <w:tcW w:w="6588" w:type="dxa"/>
          </w:tcPr>
          <w:p w:rsidR="00227A54" w:rsidRPr="00D62F29" w:rsidRDefault="003803C6" w:rsidP="00501F6A">
            <w:pPr>
              <w:pStyle w:val="BodyTextTable"/>
              <w:framePr w:hSpace="0" w:vSpace="0" w:wrap="auto" w:hAnchor="text" w:xAlign="left" w:yAlign="inline"/>
              <w:spacing w:after="20"/>
              <w:contextualSpacing/>
              <w:suppressOverlap w:val="0"/>
            </w:pPr>
            <w:r w:rsidRPr="00D62F29">
              <w:t>Red Clay Consolidated School Dis</w:t>
            </w:r>
            <w:r w:rsidR="00A1460D" w:rsidRPr="00D62F29">
              <w:t xml:space="preserve">trict </w:t>
            </w:r>
            <w:r w:rsidR="00501F6A">
              <w:t>Board of Education Policy #### Title (or other authorizing code)</w:t>
            </w:r>
          </w:p>
        </w:tc>
      </w:tr>
      <w:tr w:rsidR="0088712D" w:rsidRPr="00D62F29" w:rsidTr="00E22582">
        <w:trPr>
          <w:cantSplit/>
          <w:trHeight w:val="80"/>
        </w:trPr>
        <w:tc>
          <w:tcPr>
            <w:tcW w:w="2052" w:type="dxa"/>
          </w:tcPr>
          <w:p w:rsidR="0088712D" w:rsidRPr="00D62F29" w:rsidRDefault="0088712D" w:rsidP="008E3AA1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</w:pPr>
            <w:r w:rsidRPr="00D62F29">
              <w:t>Office(s) Responsible:</w:t>
            </w:r>
          </w:p>
        </w:tc>
        <w:tc>
          <w:tcPr>
            <w:tcW w:w="6588" w:type="dxa"/>
          </w:tcPr>
          <w:p w:rsidR="0088712D" w:rsidRPr="00D62F29" w:rsidRDefault="00CB2DD5" w:rsidP="00501F6A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</w:pPr>
            <w:sdt>
              <w:sdtPr>
                <w:alias w:val="Owner"/>
                <w:tag w:val="Owner"/>
                <w:id w:val="1774135914"/>
                <w:placeholder>
                  <w:docPart w:val="896E9C1F4EA940539A9C1F96F2D40538"/>
                </w:placeholder>
                <w:dropDownList>
                  <w:listItem w:displayText="Superintendent" w:value="Superintendent"/>
                  <w:listItem w:displayText="Deputy Superintendent for Student Support Services" w:value="Deputy Superintendent for Student Support Services"/>
                  <w:listItem w:displayText="Chief Financial Officer" w:value="Chief Financial Officer"/>
                  <w:listItem w:displayText="Assistant Superintendent for District Operations" w:value="Assistant Superintendent for District Operations"/>
                  <w:listItem w:displayText="Assistant Superintendent for Special Services" w:value="Assistant Superintendent for Special Services"/>
                </w:dropDownList>
              </w:sdtPr>
              <w:sdtEndPr/>
              <w:sdtContent>
                <w:r w:rsidR="00501F6A">
                  <w:t>Select one</w:t>
                </w:r>
              </w:sdtContent>
            </w:sdt>
          </w:p>
        </w:tc>
      </w:tr>
      <w:tr w:rsidR="00683000" w:rsidRPr="00D62F29" w:rsidTr="00E22582">
        <w:trPr>
          <w:cantSplit/>
        </w:trPr>
        <w:tc>
          <w:tcPr>
            <w:tcW w:w="2052" w:type="dxa"/>
          </w:tcPr>
          <w:p w:rsidR="00683000" w:rsidRPr="00D62F29" w:rsidRDefault="00683000" w:rsidP="008E3AA1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</w:pPr>
            <w:r w:rsidRPr="00D62F29">
              <w:t>Last Issued:</w:t>
            </w:r>
          </w:p>
        </w:tc>
        <w:tc>
          <w:tcPr>
            <w:tcW w:w="6588" w:type="dxa"/>
          </w:tcPr>
          <w:sdt>
            <w:sdtPr>
              <w:id w:val="-734936256"/>
              <w:lock w:val="sdtLocked"/>
              <w:placeholder>
                <w:docPart w:val="DefaultPlaceholder_1082065160"/>
              </w:placeholder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Content>
              <w:p w:rsidR="00683000" w:rsidRPr="00D62F29" w:rsidRDefault="00501F6A" w:rsidP="00501F6A">
                <w:pPr>
                  <w:pStyle w:val="BodyTextTable"/>
                  <w:framePr w:hSpace="0" w:vSpace="0" w:wrap="auto" w:hAnchor="text" w:xAlign="left" w:yAlign="inline"/>
                  <w:spacing w:after="20"/>
                  <w:suppressOverlap w:val="0"/>
                </w:pPr>
                <w:r>
                  <w:t>Select date</w:t>
                </w:r>
              </w:p>
            </w:sdtContent>
          </w:sdt>
        </w:tc>
      </w:tr>
      <w:tr w:rsidR="00F60195" w:rsidRPr="00D62F29" w:rsidTr="00E22582">
        <w:trPr>
          <w:cantSplit/>
        </w:trPr>
        <w:tc>
          <w:tcPr>
            <w:tcW w:w="2052" w:type="dxa"/>
          </w:tcPr>
          <w:p w:rsidR="00F60195" w:rsidRPr="00D62F29" w:rsidRDefault="00F60195" w:rsidP="008E3AA1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</w:pPr>
            <w:r w:rsidRPr="00D62F29">
              <w:t>Last Revised:</w:t>
            </w:r>
          </w:p>
        </w:tc>
        <w:tc>
          <w:tcPr>
            <w:tcW w:w="6588" w:type="dxa"/>
          </w:tcPr>
          <w:p w:rsidR="00F60195" w:rsidRPr="00501F6A" w:rsidRDefault="00501F6A" w:rsidP="00501F6A">
            <w:pPr>
              <w:pStyle w:val="BodyTextTable"/>
              <w:framePr w:hSpace="0" w:vSpace="0" w:wrap="auto" w:hAnchor="text" w:xAlign="left" w:yAlign="inline"/>
              <w:spacing w:after="20"/>
              <w:suppressOverlap w:val="0"/>
              <w:rPr>
                <w:sz w:val="20"/>
                <w:szCs w:val="20"/>
              </w:rPr>
            </w:pPr>
            <w:sdt>
              <w:sdtPr>
                <w:id w:val="-276482293"/>
                <w:placeholder>
                  <w:docPart w:val="D78BD02EA7A5453680AC0CE21F89BAA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Select date</w:t>
                </w:r>
              </w:sdtContent>
            </w:sdt>
            <w:r>
              <w:t xml:space="preserve"> or enter Not Applicable if this memo has yet to be revised</w:t>
            </w:r>
          </w:p>
        </w:tc>
      </w:tr>
      <w:tr w:rsidR="00683000" w:rsidRPr="00B17A1E" w:rsidTr="00E22582">
        <w:trPr>
          <w:cantSplit/>
        </w:trPr>
        <w:tc>
          <w:tcPr>
            <w:tcW w:w="2052" w:type="dxa"/>
          </w:tcPr>
          <w:p w:rsidR="00683000" w:rsidRPr="00E73415" w:rsidRDefault="00683000" w:rsidP="00D62F29">
            <w:pPr>
              <w:pStyle w:val="BodyTextTable"/>
              <w:framePr w:hSpace="0" w:vSpace="0" w:wrap="auto" w:hAnchor="text" w:xAlign="left" w:yAlign="inline"/>
              <w:spacing w:after="240"/>
              <w:suppressOverlap w:val="0"/>
            </w:pPr>
            <w:r w:rsidRPr="00E73415">
              <w:t>Attachment(s):</w:t>
            </w:r>
          </w:p>
        </w:tc>
        <w:tc>
          <w:tcPr>
            <w:tcW w:w="6588" w:type="dxa"/>
          </w:tcPr>
          <w:p w:rsidR="00683000" w:rsidRPr="00E73415" w:rsidRDefault="00501F6A" w:rsidP="00501F6A">
            <w:pPr>
              <w:pStyle w:val="BodyTextTable"/>
              <w:framePr w:hSpace="0" w:vSpace="0" w:wrap="auto" w:hAnchor="text" w:xAlign="left" w:yAlign="inline"/>
              <w:suppressOverlap w:val="0"/>
            </w:pPr>
            <w:r>
              <w:t xml:space="preserve">List attachments by title here, or enter </w:t>
            </w:r>
            <w:r w:rsidR="00857128" w:rsidRPr="00E73415">
              <w:t>Not applicable</w:t>
            </w:r>
            <w:r>
              <w:t xml:space="preserve"> if there are no attachments needed for this memo</w:t>
            </w:r>
          </w:p>
        </w:tc>
      </w:tr>
    </w:tbl>
    <w:p w:rsidR="00DF3E8A" w:rsidRPr="000031D1" w:rsidRDefault="00DF3E8A" w:rsidP="00544985">
      <w:pPr>
        <w:pStyle w:val="BodyText"/>
        <w:suppressLineNumbers/>
      </w:pPr>
    </w:p>
    <w:sectPr w:rsidR="00DF3E8A" w:rsidRPr="000031D1" w:rsidSect="0065433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800" w:bottom="1152" w:left="96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39" w:rsidRDefault="00D96139">
      <w:r>
        <w:separator/>
      </w:r>
    </w:p>
  </w:endnote>
  <w:endnote w:type="continuationSeparator" w:id="0">
    <w:p w:rsidR="00D96139" w:rsidRDefault="00D96139">
      <w:r>
        <w:continuationSeparator/>
      </w:r>
    </w:p>
  </w:endnote>
  <w:endnote w:type="continuationNotice" w:id="1">
    <w:p w:rsidR="00D96139" w:rsidRDefault="00D9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39" w:rsidRDefault="00D96139" w:rsidP="002F5CE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6139" w:rsidRDefault="00D96139" w:rsidP="002F5CE9">
    <w:pPr>
      <w:pStyle w:val="Footer"/>
    </w:pPr>
  </w:p>
  <w:p w:rsidR="00D96139" w:rsidRDefault="00D961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39" w:rsidRPr="003830F7" w:rsidRDefault="00D96139" w:rsidP="00773C54">
    <w:pPr>
      <w:pStyle w:val="Footer"/>
      <w:tabs>
        <w:tab w:val="clear" w:pos="4320"/>
        <w:tab w:val="clear" w:pos="8640"/>
        <w:tab w:val="center" w:pos="5040"/>
        <w:tab w:val="right" w:pos="10080"/>
      </w:tabs>
      <w:ind w:left="0"/>
      <w:rPr>
        <w:rStyle w:val="ReturnAddressChar"/>
      </w:rPr>
    </w:pPr>
    <w:r>
      <w:rPr>
        <w:rStyle w:val="ReturnAddressChar"/>
      </w:rPr>
      <w:tab/>
    </w:r>
    <w:r w:rsidRPr="003830F7">
      <w:rPr>
        <w:rStyle w:val="ReturnAddressChar"/>
      </w:rPr>
      <w:t xml:space="preserve">Page </w:t>
    </w:r>
    <w:r w:rsidRPr="003830F7">
      <w:rPr>
        <w:rStyle w:val="ReturnAddressChar"/>
      </w:rPr>
      <w:fldChar w:fldCharType="begin"/>
    </w:r>
    <w:r w:rsidRPr="003830F7">
      <w:rPr>
        <w:rStyle w:val="ReturnAddressChar"/>
      </w:rPr>
      <w:instrText xml:space="preserve"> PAGE </w:instrText>
    </w:r>
    <w:r w:rsidRPr="003830F7">
      <w:rPr>
        <w:rStyle w:val="ReturnAddressChar"/>
      </w:rPr>
      <w:fldChar w:fldCharType="separate"/>
    </w:r>
    <w:r w:rsidR="00326740">
      <w:rPr>
        <w:rStyle w:val="ReturnAddressChar"/>
        <w:noProof/>
      </w:rPr>
      <w:t>2</w:t>
    </w:r>
    <w:r w:rsidRPr="003830F7">
      <w:rPr>
        <w:rStyle w:val="ReturnAddressChar"/>
      </w:rPr>
      <w:fldChar w:fldCharType="end"/>
    </w:r>
    <w:r w:rsidRPr="003830F7">
      <w:rPr>
        <w:rStyle w:val="ReturnAddressChar"/>
      </w:rPr>
      <w:t xml:space="preserve"> of </w:t>
    </w:r>
    <w:r w:rsidRPr="003830F7">
      <w:rPr>
        <w:rStyle w:val="ReturnAddressChar"/>
      </w:rPr>
      <w:fldChar w:fldCharType="begin"/>
    </w:r>
    <w:r w:rsidRPr="003830F7">
      <w:rPr>
        <w:rStyle w:val="ReturnAddressChar"/>
      </w:rPr>
      <w:instrText xml:space="preserve"> NUMPAGES </w:instrText>
    </w:r>
    <w:r w:rsidRPr="003830F7">
      <w:rPr>
        <w:rStyle w:val="ReturnAddressChar"/>
      </w:rPr>
      <w:fldChar w:fldCharType="separate"/>
    </w:r>
    <w:r w:rsidR="00C979AA">
      <w:rPr>
        <w:rStyle w:val="ReturnAddressChar"/>
        <w:noProof/>
      </w:rPr>
      <w:t>1</w:t>
    </w:r>
    <w:r w:rsidRPr="003830F7">
      <w:rPr>
        <w:rStyle w:val="ReturnAddressCha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39" w:rsidRPr="00256A83" w:rsidRDefault="00D96139" w:rsidP="00783DBD">
    <w:pPr>
      <w:pStyle w:val="ReturnAddress"/>
      <w:spacing w:before="120"/>
      <w:ind w:right="-605"/>
      <w:jc w:val="center"/>
      <w:rPr>
        <w:rStyle w:val="PageNumber"/>
      </w:rPr>
    </w:pPr>
    <w:r w:rsidRPr="00256A83">
      <w:rPr>
        <w:rStyle w:val="PageNumber"/>
      </w:rPr>
      <w:t xml:space="preserve">Page </w:t>
    </w:r>
    <w:r w:rsidRPr="00256A83">
      <w:rPr>
        <w:rStyle w:val="PageNumber"/>
      </w:rPr>
      <w:fldChar w:fldCharType="begin"/>
    </w:r>
    <w:r w:rsidRPr="00256A83">
      <w:rPr>
        <w:rStyle w:val="PageNumber"/>
      </w:rPr>
      <w:instrText xml:space="preserve"> PAGE </w:instrText>
    </w:r>
    <w:r w:rsidRPr="00256A83">
      <w:rPr>
        <w:rStyle w:val="PageNumber"/>
      </w:rPr>
      <w:fldChar w:fldCharType="separate"/>
    </w:r>
    <w:r w:rsidR="00CB2DD5">
      <w:rPr>
        <w:rStyle w:val="PageNumber"/>
        <w:noProof/>
      </w:rPr>
      <w:t>1</w:t>
    </w:r>
    <w:r w:rsidRPr="00256A83">
      <w:rPr>
        <w:rStyle w:val="PageNumber"/>
      </w:rPr>
      <w:fldChar w:fldCharType="end"/>
    </w:r>
    <w:r w:rsidRPr="00256A83">
      <w:rPr>
        <w:rStyle w:val="PageNumber"/>
      </w:rPr>
      <w:t xml:space="preserve"> of </w:t>
    </w:r>
    <w:r w:rsidRPr="00256A83">
      <w:rPr>
        <w:rStyle w:val="PageNumber"/>
      </w:rPr>
      <w:fldChar w:fldCharType="begin"/>
    </w:r>
    <w:r w:rsidRPr="00256A83">
      <w:rPr>
        <w:rStyle w:val="PageNumber"/>
      </w:rPr>
      <w:instrText xml:space="preserve"> NUMPAGES </w:instrText>
    </w:r>
    <w:r w:rsidRPr="00256A83">
      <w:rPr>
        <w:rStyle w:val="PageNumber"/>
      </w:rPr>
      <w:fldChar w:fldCharType="separate"/>
    </w:r>
    <w:r w:rsidR="00CB2DD5">
      <w:rPr>
        <w:rStyle w:val="PageNumber"/>
        <w:noProof/>
      </w:rPr>
      <w:t>1</w:t>
    </w:r>
    <w:r w:rsidRPr="00256A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39" w:rsidRDefault="00D96139">
      <w:r>
        <w:separator/>
      </w:r>
    </w:p>
  </w:footnote>
  <w:footnote w:type="continuationSeparator" w:id="0">
    <w:p w:rsidR="00D96139" w:rsidRDefault="00D96139">
      <w:r>
        <w:continuationSeparator/>
      </w:r>
    </w:p>
  </w:footnote>
  <w:footnote w:type="continuationNotice" w:id="1">
    <w:p w:rsidR="00D96139" w:rsidRDefault="00D961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39" w:rsidRPr="003830F7" w:rsidRDefault="00CB2DD5" w:rsidP="002F5CE9">
    <w:pPr>
      <w:pStyle w:val="Header"/>
      <w:rPr>
        <w:sz w:val="18"/>
        <w:szCs w:val="18"/>
      </w:rPr>
    </w:pPr>
    <w:sdt>
      <w:sdtPr>
        <w:id w:val="158257037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96139" w:rsidRPr="00EA0CD8">
      <w:tab/>
    </w:r>
    <w:r w:rsidR="00D96139" w:rsidRPr="00EA0CD8">
      <w:rPr>
        <w:sz w:val="24"/>
        <w:szCs w:val="24"/>
      </w:rPr>
      <w:tab/>
    </w:r>
    <w:r w:rsidR="00D96139" w:rsidRPr="003830F7">
      <w:rPr>
        <w:sz w:val="18"/>
        <w:szCs w:val="18"/>
      </w:rPr>
      <w:t>Administrative Memorandum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39" w:rsidRDefault="00A764D7">
    <w:pPr>
      <w:pStyle w:val="Header"/>
    </w:pPr>
    <w:r w:rsidRPr="00EA0CD8">
      <w:tab/>
    </w:r>
    <w:r w:rsidRPr="00EA0CD8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A866A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2F46AE5"/>
    <w:multiLevelType w:val="hybridMultilevel"/>
    <w:tmpl w:val="47F01880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>
    <w:nsid w:val="09064D17"/>
    <w:multiLevelType w:val="hybridMultilevel"/>
    <w:tmpl w:val="46D84C30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>
    <w:nsid w:val="10AD5D34"/>
    <w:multiLevelType w:val="hybridMultilevel"/>
    <w:tmpl w:val="1B26E792"/>
    <w:lvl w:ilvl="0" w:tplc="00F05B5A">
      <w:start w:val="2"/>
      <w:numFmt w:val="upperLetter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3">
    <w:nsid w:val="15144FD5"/>
    <w:multiLevelType w:val="hybridMultilevel"/>
    <w:tmpl w:val="5298209E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>
    <w:nsid w:val="1A1F40D3"/>
    <w:multiLevelType w:val="hybridMultilevel"/>
    <w:tmpl w:val="247AD0A8"/>
    <w:lvl w:ilvl="0" w:tplc="00F05B5A">
      <w:start w:val="2"/>
      <w:numFmt w:val="upperLetter"/>
      <w:lvlText w:val="%1."/>
      <w:lvlJc w:val="left"/>
      <w:pPr>
        <w:tabs>
          <w:tab w:val="num" w:pos="2270"/>
        </w:tabs>
        <w:ind w:left="227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5">
    <w:nsid w:val="2D4D1AD6"/>
    <w:multiLevelType w:val="multilevel"/>
    <w:tmpl w:val="AE5ED1AC"/>
    <w:lvl w:ilvl="0">
      <w:start w:val="1"/>
      <w:numFmt w:val="decimal"/>
      <w:pStyle w:val="ListNumber"/>
      <w:lvlText w:val="%1."/>
      <w:lvlJc w:val="left"/>
      <w:pPr>
        <w:tabs>
          <w:tab w:val="num" w:pos="1195"/>
        </w:tabs>
        <w:ind w:left="1195" w:hanging="360"/>
      </w:pPr>
      <w:rPr>
        <w:rFonts w:ascii="Times New Roman" w:hAnsi="Times New Roman" w:hint="default"/>
        <w:b w:val="0"/>
        <w:i w:val="0"/>
        <w:sz w:val="22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15"/>
        </w:tabs>
        <w:ind w:left="1915" w:firstLine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35"/>
        </w:tabs>
        <w:ind w:left="26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95"/>
        </w:tabs>
        <w:ind w:left="29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75"/>
        </w:tabs>
        <w:ind w:left="4075" w:hanging="360"/>
      </w:pPr>
      <w:rPr>
        <w:rFonts w:hint="default"/>
      </w:rPr>
    </w:lvl>
  </w:abstractNum>
  <w:abstractNum w:abstractNumId="16">
    <w:nsid w:val="2F3F5231"/>
    <w:multiLevelType w:val="hybridMultilevel"/>
    <w:tmpl w:val="CEAE9594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>
    <w:nsid w:val="37DF1834"/>
    <w:multiLevelType w:val="hybridMultilevel"/>
    <w:tmpl w:val="B03EA800"/>
    <w:lvl w:ilvl="0" w:tplc="1DB885D0">
      <w:start w:val="1"/>
      <w:numFmt w:val="decimal"/>
      <w:lvlText w:val="%1."/>
      <w:lvlJc w:val="left"/>
      <w:pPr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>
    <w:nsid w:val="3C294410"/>
    <w:multiLevelType w:val="hybridMultilevel"/>
    <w:tmpl w:val="9572AE26"/>
    <w:lvl w:ilvl="0" w:tplc="00F05B5A">
      <w:start w:val="2"/>
      <w:numFmt w:val="upperLetter"/>
      <w:lvlText w:val="%1."/>
      <w:lvlJc w:val="left"/>
      <w:pPr>
        <w:tabs>
          <w:tab w:val="num" w:pos="2270"/>
        </w:tabs>
        <w:ind w:left="227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9">
    <w:nsid w:val="3CC35869"/>
    <w:multiLevelType w:val="hybridMultilevel"/>
    <w:tmpl w:val="638A2870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>
    <w:nsid w:val="47356F18"/>
    <w:multiLevelType w:val="hybridMultilevel"/>
    <w:tmpl w:val="3F9474E2"/>
    <w:lvl w:ilvl="0" w:tplc="9DCE9324">
      <w:start w:val="1"/>
      <w:numFmt w:val="decimal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1">
    <w:nsid w:val="4A7A65CA"/>
    <w:multiLevelType w:val="hybridMultilevel"/>
    <w:tmpl w:val="A380F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C51BE6"/>
    <w:multiLevelType w:val="hybridMultilevel"/>
    <w:tmpl w:val="1D103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F40561"/>
    <w:multiLevelType w:val="hybridMultilevel"/>
    <w:tmpl w:val="2294E1F4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4">
    <w:nsid w:val="50242CE4"/>
    <w:multiLevelType w:val="hybridMultilevel"/>
    <w:tmpl w:val="DDCED76C"/>
    <w:lvl w:ilvl="0" w:tplc="9DCE9324">
      <w:start w:val="1"/>
      <w:numFmt w:val="decimal"/>
      <w:lvlText w:val="%1."/>
      <w:lvlJc w:val="left"/>
      <w:pPr>
        <w:tabs>
          <w:tab w:val="num" w:pos="2270"/>
        </w:tabs>
        <w:ind w:left="227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5">
    <w:nsid w:val="56331ECF"/>
    <w:multiLevelType w:val="hybridMultilevel"/>
    <w:tmpl w:val="57B091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0D25FE"/>
    <w:multiLevelType w:val="hybridMultilevel"/>
    <w:tmpl w:val="16700EDA"/>
    <w:lvl w:ilvl="0" w:tplc="1DB885D0">
      <w:start w:val="1"/>
      <w:numFmt w:val="decimal"/>
      <w:lvlText w:val="%1."/>
      <w:lvlJc w:val="left"/>
      <w:pPr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7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8">
    <w:nsid w:val="69246156"/>
    <w:multiLevelType w:val="hybridMultilevel"/>
    <w:tmpl w:val="F424C728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9">
    <w:nsid w:val="6D8A1F59"/>
    <w:multiLevelType w:val="hybridMultilevel"/>
    <w:tmpl w:val="5C5838DC"/>
    <w:lvl w:ilvl="0" w:tplc="ACEA1510">
      <w:start w:val="1"/>
      <w:numFmt w:val="upperLetter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1">
    <w:nsid w:val="78C321A1"/>
    <w:multiLevelType w:val="hybridMultilevel"/>
    <w:tmpl w:val="BC405EBE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2">
    <w:nsid w:val="78D546D1"/>
    <w:multiLevelType w:val="hybridMultilevel"/>
    <w:tmpl w:val="F4807346"/>
    <w:lvl w:ilvl="0" w:tplc="1DB885D0">
      <w:start w:val="1"/>
      <w:numFmt w:val="decimal"/>
      <w:lvlText w:val="%1."/>
      <w:lvlJc w:val="left"/>
      <w:pPr>
        <w:ind w:left="227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30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18"/>
  </w:num>
  <w:num w:numId="18">
    <w:abstractNumId w:val="20"/>
  </w:num>
  <w:num w:numId="19">
    <w:abstractNumId w:val="24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2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26"/>
  </w:num>
  <w:num w:numId="30">
    <w:abstractNumId w:val="32"/>
  </w:num>
  <w:num w:numId="31">
    <w:abstractNumId w:val="17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36"/>
  <w:displayVerticalDrawingGridEvery w:val="2"/>
  <w:doNotShadeFormData/>
  <w:noPunctuationKerning/>
  <w:characterSpacingControl w:val="doNotCompress"/>
  <w:hdrShapeDefaults>
    <o:shapedefaults v:ext="edit" spidmax="4099" style="mso-position-horizontal-relative:margin;mso-position-vertical-relative:margin" o:allowincell="f" fillcolor="silver" stroke="f">
      <v:fill color="silver"/>
      <v:stroke on="f"/>
      <o:colormenu v:ext="edit" fillcolor="none [2412]"/>
    </o:shapedefaults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0"/>
    <w:rsid w:val="0000225B"/>
    <w:rsid w:val="00002C25"/>
    <w:rsid w:val="000031D1"/>
    <w:rsid w:val="00004DAF"/>
    <w:rsid w:val="00006952"/>
    <w:rsid w:val="00016038"/>
    <w:rsid w:val="00021C1A"/>
    <w:rsid w:val="00024253"/>
    <w:rsid w:val="00024B92"/>
    <w:rsid w:val="00027742"/>
    <w:rsid w:val="000446A0"/>
    <w:rsid w:val="00046985"/>
    <w:rsid w:val="00052302"/>
    <w:rsid w:val="00070039"/>
    <w:rsid w:val="000711B0"/>
    <w:rsid w:val="00075392"/>
    <w:rsid w:val="000755B7"/>
    <w:rsid w:val="00080596"/>
    <w:rsid w:val="00081022"/>
    <w:rsid w:val="00081460"/>
    <w:rsid w:val="00087F38"/>
    <w:rsid w:val="000A3CBF"/>
    <w:rsid w:val="000A63A8"/>
    <w:rsid w:val="000A6EC9"/>
    <w:rsid w:val="000A774D"/>
    <w:rsid w:val="000B2A77"/>
    <w:rsid w:val="000C1B95"/>
    <w:rsid w:val="000C1CAE"/>
    <w:rsid w:val="000C1FA0"/>
    <w:rsid w:val="000C2355"/>
    <w:rsid w:val="000C6F13"/>
    <w:rsid w:val="000C73E3"/>
    <w:rsid w:val="000D01CC"/>
    <w:rsid w:val="000D3CFB"/>
    <w:rsid w:val="000D5DC1"/>
    <w:rsid w:val="000E497F"/>
    <w:rsid w:val="000E5EAB"/>
    <w:rsid w:val="000E60C7"/>
    <w:rsid w:val="000F1370"/>
    <w:rsid w:val="000F206C"/>
    <w:rsid w:val="000F3367"/>
    <w:rsid w:val="000F51B3"/>
    <w:rsid w:val="0010023F"/>
    <w:rsid w:val="00106CDD"/>
    <w:rsid w:val="00106ECB"/>
    <w:rsid w:val="00112C12"/>
    <w:rsid w:val="00116129"/>
    <w:rsid w:val="00117F5A"/>
    <w:rsid w:val="00124373"/>
    <w:rsid w:val="00125D35"/>
    <w:rsid w:val="00134A7B"/>
    <w:rsid w:val="00135602"/>
    <w:rsid w:val="001426C5"/>
    <w:rsid w:val="00150E41"/>
    <w:rsid w:val="00153794"/>
    <w:rsid w:val="0015727D"/>
    <w:rsid w:val="00163043"/>
    <w:rsid w:val="00166DE5"/>
    <w:rsid w:val="00166FC1"/>
    <w:rsid w:val="0016793F"/>
    <w:rsid w:val="00175C84"/>
    <w:rsid w:val="00176615"/>
    <w:rsid w:val="0017740B"/>
    <w:rsid w:val="00182FC1"/>
    <w:rsid w:val="00183C1D"/>
    <w:rsid w:val="001923D4"/>
    <w:rsid w:val="00193CAA"/>
    <w:rsid w:val="00196B11"/>
    <w:rsid w:val="001A079A"/>
    <w:rsid w:val="001A36D1"/>
    <w:rsid w:val="001B40F3"/>
    <w:rsid w:val="001B4BCB"/>
    <w:rsid w:val="001B4C4C"/>
    <w:rsid w:val="001B6E6F"/>
    <w:rsid w:val="001C1078"/>
    <w:rsid w:val="001D0923"/>
    <w:rsid w:val="001D48E8"/>
    <w:rsid w:val="001E0CE2"/>
    <w:rsid w:val="001E51D9"/>
    <w:rsid w:val="001F1B5F"/>
    <w:rsid w:val="001F2ACC"/>
    <w:rsid w:val="001F5B81"/>
    <w:rsid w:val="00201E4D"/>
    <w:rsid w:val="002056E3"/>
    <w:rsid w:val="00212896"/>
    <w:rsid w:val="0021619B"/>
    <w:rsid w:val="00220443"/>
    <w:rsid w:val="002227F7"/>
    <w:rsid w:val="002253D6"/>
    <w:rsid w:val="002265AB"/>
    <w:rsid w:val="00227A54"/>
    <w:rsid w:val="0023023B"/>
    <w:rsid w:val="0023194C"/>
    <w:rsid w:val="00231E92"/>
    <w:rsid w:val="002344A4"/>
    <w:rsid w:val="002403BE"/>
    <w:rsid w:val="00241FAC"/>
    <w:rsid w:val="00247E46"/>
    <w:rsid w:val="00252777"/>
    <w:rsid w:val="00252AD7"/>
    <w:rsid w:val="00256A83"/>
    <w:rsid w:val="00260992"/>
    <w:rsid w:val="00264071"/>
    <w:rsid w:val="00264CF5"/>
    <w:rsid w:val="002700BD"/>
    <w:rsid w:val="00284D35"/>
    <w:rsid w:val="002A03E2"/>
    <w:rsid w:val="002A1FE6"/>
    <w:rsid w:val="002A2254"/>
    <w:rsid w:val="002A63DE"/>
    <w:rsid w:val="002A6BD0"/>
    <w:rsid w:val="002B5CD0"/>
    <w:rsid w:val="002C1CCE"/>
    <w:rsid w:val="002C6303"/>
    <w:rsid w:val="002D492D"/>
    <w:rsid w:val="002E2580"/>
    <w:rsid w:val="002E3B20"/>
    <w:rsid w:val="002E65A0"/>
    <w:rsid w:val="002F1339"/>
    <w:rsid w:val="002F5CE9"/>
    <w:rsid w:val="002F69E3"/>
    <w:rsid w:val="002F7A9E"/>
    <w:rsid w:val="00300DDB"/>
    <w:rsid w:val="00301988"/>
    <w:rsid w:val="00311121"/>
    <w:rsid w:val="00313374"/>
    <w:rsid w:val="003168F3"/>
    <w:rsid w:val="00316B81"/>
    <w:rsid w:val="00321888"/>
    <w:rsid w:val="0032194F"/>
    <w:rsid w:val="00326740"/>
    <w:rsid w:val="00330869"/>
    <w:rsid w:val="003345D9"/>
    <w:rsid w:val="00336548"/>
    <w:rsid w:val="00336642"/>
    <w:rsid w:val="00337915"/>
    <w:rsid w:val="00342BFE"/>
    <w:rsid w:val="00355E01"/>
    <w:rsid w:val="00360352"/>
    <w:rsid w:val="00361655"/>
    <w:rsid w:val="00366BB7"/>
    <w:rsid w:val="00367EA5"/>
    <w:rsid w:val="00375EDC"/>
    <w:rsid w:val="003778C7"/>
    <w:rsid w:val="003803C6"/>
    <w:rsid w:val="0038171C"/>
    <w:rsid w:val="00382D70"/>
    <w:rsid w:val="003830F7"/>
    <w:rsid w:val="00383376"/>
    <w:rsid w:val="00383A2C"/>
    <w:rsid w:val="00390797"/>
    <w:rsid w:val="00395F0A"/>
    <w:rsid w:val="003A0D41"/>
    <w:rsid w:val="003A1ABB"/>
    <w:rsid w:val="003A4E2C"/>
    <w:rsid w:val="003A7F23"/>
    <w:rsid w:val="003B1012"/>
    <w:rsid w:val="003B4510"/>
    <w:rsid w:val="003B6236"/>
    <w:rsid w:val="003D14A7"/>
    <w:rsid w:val="003D3B40"/>
    <w:rsid w:val="003D62BF"/>
    <w:rsid w:val="003D7E7E"/>
    <w:rsid w:val="003E1FAF"/>
    <w:rsid w:val="003E4156"/>
    <w:rsid w:val="003F5867"/>
    <w:rsid w:val="004014F7"/>
    <w:rsid w:val="004017B6"/>
    <w:rsid w:val="004049D0"/>
    <w:rsid w:val="004137CC"/>
    <w:rsid w:val="00415CDB"/>
    <w:rsid w:val="00422F85"/>
    <w:rsid w:val="00423C1A"/>
    <w:rsid w:val="004263E3"/>
    <w:rsid w:val="0043434A"/>
    <w:rsid w:val="004414C2"/>
    <w:rsid w:val="00441E9D"/>
    <w:rsid w:val="00446108"/>
    <w:rsid w:val="00457287"/>
    <w:rsid w:val="00457909"/>
    <w:rsid w:val="00457E8E"/>
    <w:rsid w:val="004612C9"/>
    <w:rsid w:val="0046733F"/>
    <w:rsid w:val="0047006D"/>
    <w:rsid w:val="00470EE8"/>
    <w:rsid w:val="00496C6B"/>
    <w:rsid w:val="004A119F"/>
    <w:rsid w:val="004A487C"/>
    <w:rsid w:val="004A5453"/>
    <w:rsid w:val="004A6AF8"/>
    <w:rsid w:val="004B19C1"/>
    <w:rsid w:val="004B78DE"/>
    <w:rsid w:val="004C08C7"/>
    <w:rsid w:val="004C25B6"/>
    <w:rsid w:val="004C27CF"/>
    <w:rsid w:val="004C54CE"/>
    <w:rsid w:val="004D3490"/>
    <w:rsid w:val="004D3BB7"/>
    <w:rsid w:val="004E0D00"/>
    <w:rsid w:val="004E69B1"/>
    <w:rsid w:val="004F0D1D"/>
    <w:rsid w:val="004F19FE"/>
    <w:rsid w:val="004F2957"/>
    <w:rsid w:val="004F314E"/>
    <w:rsid w:val="004F3E8D"/>
    <w:rsid w:val="00501F6A"/>
    <w:rsid w:val="00503110"/>
    <w:rsid w:val="00503696"/>
    <w:rsid w:val="00506909"/>
    <w:rsid w:val="0050702B"/>
    <w:rsid w:val="00507932"/>
    <w:rsid w:val="00510403"/>
    <w:rsid w:val="00510B5C"/>
    <w:rsid w:val="00521A9F"/>
    <w:rsid w:val="00522614"/>
    <w:rsid w:val="00525D5E"/>
    <w:rsid w:val="00530842"/>
    <w:rsid w:val="00532223"/>
    <w:rsid w:val="0053524A"/>
    <w:rsid w:val="00536103"/>
    <w:rsid w:val="00536E2E"/>
    <w:rsid w:val="00544985"/>
    <w:rsid w:val="00551418"/>
    <w:rsid w:val="005519DC"/>
    <w:rsid w:val="00557874"/>
    <w:rsid w:val="00561A1A"/>
    <w:rsid w:val="005644D1"/>
    <w:rsid w:val="00571EC0"/>
    <w:rsid w:val="00580798"/>
    <w:rsid w:val="00582CE2"/>
    <w:rsid w:val="00591F0C"/>
    <w:rsid w:val="00594045"/>
    <w:rsid w:val="005A0353"/>
    <w:rsid w:val="005A70DD"/>
    <w:rsid w:val="005B40AE"/>
    <w:rsid w:val="005B48D4"/>
    <w:rsid w:val="005C2C68"/>
    <w:rsid w:val="005C5B7C"/>
    <w:rsid w:val="005E1C9D"/>
    <w:rsid w:val="005E25D5"/>
    <w:rsid w:val="005E29E0"/>
    <w:rsid w:val="005E40E6"/>
    <w:rsid w:val="005E7DCC"/>
    <w:rsid w:val="005F32FC"/>
    <w:rsid w:val="005F549C"/>
    <w:rsid w:val="005F5B0B"/>
    <w:rsid w:val="005F6D56"/>
    <w:rsid w:val="00600906"/>
    <w:rsid w:val="0061104F"/>
    <w:rsid w:val="006126DC"/>
    <w:rsid w:val="00612AD9"/>
    <w:rsid w:val="00612F67"/>
    <w:rsid w:val="00615F33"/>
    <w:rsid w:val="00617455"/>
    <w:rsid w:val="0061775B"/>
    <w:rsid w:val="00630BCA"/>
    <w:rsid w:val="00633862"/>
    <w:rsid w:val="00637DAE"/>
    <w:rsid w:val="00640E46"/>
    <w:rsid w:val="0064765C"/>
    <w:rsid w:val="00654115"/>
    <w:rsid w:val="0065433E"/>
    <w:rsid w:val="00654EE6"/>
    <w:rsid w:val="006638FE"/>
    <w:rsid w:val="00664055"/>
    <w:rsid w:val="00664F98"/>
    <w:rsid w:val="0067123E"/>
    <w:rsid w:val="00677F09"/>
    <w:rsid w:val="00681F09"/>
    <w:rsid w:val="00683000"/>
    <w:rsid w:val="00684088"/>
    <w:rsid w:val="00685CC0"/>
    <w:rsid w:val="00687D37"/>
    <w:rsid w:val="0069171F"/>
    <w:rsid w:val="00692176"/>
    <w:rsid w:val="006925E3"/>
    <w:rsid w:val="0069285C"/>
    <w:rsid w:val="0069440D"/>
    <w:rsid w:val="006954E6"/>
    <w:rsid w:val="006A508A"/>
    <w:rsid w:val="006A5421"/>
    <w:rsid w:val="006B7BE7"/>
    <w:rsid w:val="006C295D"/>
    <w:rsid w:val="006C3627"/>
    <w:rsid w:val="006C5887"/>
    <w:rsid w:val="006C5ED8"/>
    <w:rsid w:val="006C6016"/>
    <w:rsid w:val="006C67CB"/>
    <w:rsid w:val="006C75AD"/>
    <w:rsid w:val="006D304B"/>
    <w:rsid w:val="006D6C14"/>
    <w:rsid w:val="006F2EEC"/>
    <w:rsid w:val="006F376B"/>
    <w:rsid w:val="007013A9"/>
    <w:rsid w:val="00701B9B"/>
    <w:rsid w:val="00710CA5"/>
    <w:rsid w:val="00711D8C"/>
    <w:rsid w:val="0071340B"/>
    <w:rsid w:val="00715F4F"/>
    <w:rsid w:val="00716277"/>
    <w:rsid w:val="00725FAC"/>
    <w:rsid w:val="007306EC"/>
    <w:rsid w:val="00733D4F"/>
    <w:rsid w:val="0073612B"/>
    <w:rsid w:val="0074622C"/>
    <w:rsid w:val="00750FC2"/>
    <w:rsid w:val="007530CB"/>
    <w:rsid w:val="00754195"/>
    <w:rsid w:val="007550CA"/>
    <w:rsid w:val="00756644"/>
    <w:rsid w:val="00761F06"/>
    <w:rsid w:val="00765DDC"/>
    <w:rsid w:val="00766766"/>
    <w:rsid w:val="0076746D"/>
    <w:rsid w:val="007708D2"/>
    <w:rsid w:val="007726A7"/>
    <w:rsid w:val="00773917"/>
    <w:rsid w:val="00773C54"/>
    <w:rsid w:val="00776EFE"/>
    <w:rsid w:val="0078079A"/>
    <w:rsid w:val="00783DBD"/>
    <w:rsid w:val="00790A58"/>
    <w:rsid w:val="00791FCB"/>
    <w:rsid w:val="007951D4"/>
    <w:rsid w:val="007A1134"/>
    <w:rsid w:val="007A7323"/>
    <w:rsid w:val="007B01B5"/>
    <w:rsid w:val="007B5724"/>
    <w:rsid w:val="007C1089"/>
    <w:rsid w:val="007D1092"/>
    <w:rsid w:val="007D7B9F"/>
    <w:rsid w:val="007E1B9B"/>
    <w:rsid w:val="007E74A0"/>
    <w:rsid w:val="007E7E52"/>
    <w:rsid w:val="007F3F6C"/>
    <w:rsid w:val="0080186F"/>
    <w:rsid w:val="00802835"/>
    <w:rsid w:val="00802A4D"/>
    <w:rsid w:val="00802E97"/>
    <w:rsid w:val="00812696"/>
    <w:rsid w:val="008265CF"/>
    <w:rsid w:val="00836F15"/>
    <w:rsid w:val="00840513"/>
    <w:rsid w:val="00841BC1"/>
    <w:rsid w:val="00843DBB"/>
    <w:rsid w:val="008463A2"/>
    <w:rsid w:val="00851F58"/>
    <w:rsid w:val="00857128"/>
    <w:rsid w:val="00860518"/>
    <w:rsid w:val="00864CCB"/>
    <w:rsid w:val="00865BE4"/>
    <w:rsid w:val="00877605"/>
    <w:rsid w:val="00885F86"/>
    <w:rsid w:val="0088648F"/>
    <w:rsid w:val="00886BB3"/>
    <w:rsid w:val="0088712D"/>
    <w:rsid w:val="0089011D"/>
    <w:rsid w:val="00897F1B"/>
    <w:rsid w:val="008A0FF1"/>
    <w:rsid w:val="008A65E7"/>
    <w:rsid w:val="008A78FD"/>
    <w:rsid w:val="008B2DD0"/>
    <w:rsid w:val="008B5216"/>
    <w:rsid w:val="008B6759"/>
    <w:rsid w:val="008C252E"/>
    <w:rsid w:val="008C3287"/>
    <w:rsid w:val="008C639D"/>
    <w:rsid w:val="008C6B24"/>
    <w:rsid w:val="008C7F04"/>
    <w:rsid w:val="008D12EF"/>
    <w:rsid w:val="008D1501"/>
    <w:rsid w:val="008D1F1E"/>
    <w:rsid w:val="008D6759"/>
    <w:rsid w:val="008D7D4C"/>
    <w:rsid w:val="008E044F"/>
    <w:rsid w:val="008E1A2B"/>
    <w:rsid w:val="008E1A68"/>
    <w:rsid w:val="008E2910"/>
    <w:rsid w:val="008E3AA1"/>
    <w:rsid w:val="008F00DA"/>
    <w:rsid w:val="008F044D"/>
    <w:rsid w:val="008F121E"/>
    <w:rsid w:val="008F1D85"/>
    <w:rsid w:val="008F31CF"/>
    <w:rsid w:val="0091102A"/>
    <w:rsid w:val="00913C76"/>
    <w:rsid w:val="00921903"/>
    <w:rsid w:val="0093419C"/>
    <w:rsid w:val="009407E4"/>
    <w:rsid w:val="0094261D"/>
    <w:rsid w:val="00943644"/>
    <w:rsid w:val="00944FB1"/>
    <w:rsid w:val="00947FC8"/>
    <w:rsid w:val="00950BF0"/>
    <w:rsid w:val="009511DD"/>
    <w:rsid w:val="009539F5"/>
    <w:rsid w:val="00953ACB"/>
    <w:rsid w:val="00955ED7"/>
    <w:rsid w:val="009574F8"/>
    <w:rsid w:val="009602C6"/>
    <w:rsid w:val="00966A86"/>
    <w:rsid w:val="00967F78"/>
    <w:rsid w:val="009762E1"/>
    <w:rsid w:val="0097668F"/>
    <w:rsid w:val="00983545"/>
    <w:rsid w:val="00983EED"/>
    <w:rsid w:val="00987CF1"/>
    <w:rsid w:val="00991DD7"/>
    <w:rsid w:val="00997445"/>
    <w:rsid w:val="00997668"/>
    <w:rsid w:val="009A4364"/>
    <w:rsid w:val="009A4DA9"/>
    <w:rsid w:val="009A5531"/>
    <w:rsid w:val="009A677C"/>
    <w:rsid w:val="009C44C6"/>
    <w:rsid w:val="009D2433"/>
    <w:rsid w:val="009D43F8"/>
    <w:rsid w:val="009E14FF"/>
    <w:rsid w:val="009E370D"/>
    <w:rsid w:val="009F0AD3"/>
    <w:rsid w:val="009F7C84"/>
    <w:rsid w:val="00A00973"/>
    <w:rsid w:val="00A01242"/>
    <w:rsid w:val="00A03C6C"/>
    <w:rsid w:val="00A073FA"/>
    <w:rsid w:val="00A12962"/>
    <w:rsid w:val="00A1460D"/>
    <w:rsid w:val="00A15AD8"/>
    <w:rsid w:val="00A261D7"/>
    <w:rsid w:val="00A26C83"/>
    <w:rsid w:val="00A27CA1"/>
    <w:rsid w:val="00A364C8"/>
    <w:rsid w:val="00A41E96"/>
    <w:rsid w:val="00A47D12"/>
    <w:rsid w:val="00A511D2"/>
    <w:rsid w:val="00A5249E"/>
    <w:rsid w:val="00A562D9"/>
    <w:rsid w:val="00A63681"/>
    <w:rsid w:val="00A65227"/>
    <w:rsid w:val="00A764D7"/>
    <w:rsid w:val="00A770DC"/>
    <w:rsid w:val="00A8264B"/>
    <w:rsid w:val="00A854B5"/>
    <w:rsid w:val="00A87D4E"/>
    <w:rsid w:val="00A91FC3"/>
    <w:rsid w:val="00A92BD5"/>
    <w:rsid w:val="00A9323F"/>
    <w:rsid w:val="00AA3346"/>
    <w:rsid w:val="00AA4487"/>
    <w:rsid w:val="00AB5145"/>
    <w:rsid w:val="00AC094E"/>
    <w:rsid w:val="00AD1EE5"/>
    <w:rsid w:val="00AD47A0"/>
    <w:rsid w:val="00AD762A"/>
    <w:rsid w:val="00AF6F37"/>
    <w:rsid w:val="00B01FF5"/>
    <w:rsid w:val="00B03521"/>
    <w:rsid w:val="00B04E7D"/>
    <w:rsid w:val="00B05DE9"/>
    <w:rsid w:val="00B10B06"/>
    <w:rsid w:val="00B12F4B"/>
    <w:rsid w:val="00B13B91"/>
    <w:rsid w:val="00B14A27"/>
    <w:rsid w:val="00B17A1E"/>
    <w:rsid w:val="00B26C83"/>
    <w:rsid w:val="00B27080"/>
    <w:rsid w:val="00B32C3B"/>
    <w:rsid w:val="00B35EFC"/>
    <w:rsid w:val="00B416E9"/>
    <w:rsid w:val="00B462DF"/>
    <w:rsid w:val="00B50228"/>
    <w:rsid w:val="00B53FFE"/>
    <w:rsid w:val="00B611EB"/>
    <w:rsid w:val="00B62A8C"/>
    <w:rsid w:val="00B655AE"/>
    <w:rsid w:val="00B678E4"/>
    <w:rsid w:val="00B70AFF"/>
    <w:rsid w:val="00B7495B"/>
    <w:rsid w:val="00B768B0"/>
    <w:rsid w:val="00B800EA"/>
    <w:rsid w:val="00B827B2"/>
    <w:rsid w:val="00B9039E"/>
    <w:rsid w:val="00B9100D"/>
    <w:rsid w:val="00B92E05"/>
    <w:rsid w:val="00B92E35"/>
    <w:rsid w:val="00B96E26"/>
    <w:rsid w:val="00B9770B"/>
    <w:rsid w:val="00B977BF"/>
    <w:rsid w:val="00BA0BA1"/>
    <w:rsid w:val="00BA2889"/>
    <w:rsid w:val="00BA2AEB"/>
    <w:rsid w:val="00BA2D08"/>
    <w:rsid w:val="00BA425C"/>
    <w:rsid w:val="00BA5662"/>
    <w:rsid w:val="00BA5799"/>
    <w:rsid w:val="00BA61D0"/>
    <w:rsid w:val="00BB24E5"/>
    <w:rsid w:val="00BB2A9B"/>
    <w:rsid w:val="00BB376D"/>
    <w:rsid w:val="00BB5A2F"/>
    <w:rsid w:val="00BC1B56"/>
    <w:rsid w:val="00BC53A8"/>
    <w:rsid w:val="00BD06A0"/>
    <w:rsid w:val="00BD707E"/>
    <w:rsid w:val="00BE00B7"/>
    <w:rsid w:val="00BE17AE"/>
    <w:rsid w:val="00BE2480"/>
    <w:rsid w:val="00BE5AD3"/>
    <w:rsid w:val="00BE72FC"/>
    <w:rsid w:val="00BF06B3"/>
    <w:rsid w:val="00BF3A60"/>
    <w:rsid w:val="00BF56D2"/>
    <w:rsid w:val="00BF6C19"/>
    <w:rsid w:val="00C04124"/>
    <w:rsid w:val="00C0764E"/>
    <w:rsid w:val="00C11A22"/>
    <w:rsid w:val="00C2028A"/>
    <w:rsid w:val="00C23EFC"/>
    <w:rsid w:val="00C301AA"/>
    <w:rsid w:val="00C36D65"/>
    <w:rsid w:val="00C475FE"/>
    <w:rsid w:val="00C525BA"/>
    <w:rsid w:val="00C53531"/>
    <w:rsid w:val="00C55345"/>
    <w:rsid w:val="00C60E31"/>
    <w:rsid w:val="00C60F00"/>
    <w:rsid w:val="00C64FD8"/>
    <w:rsid w:val="00C65101"/>
    <w:rsid w:val="00C65C00"/>
    <w:rsid w:val="00C67011"/>
    <w:rsid w:val="00C6730D"/>
    <w:rsid w:val="00C70476"/>
    <w:rsid w:val="00C70AEA"/>
    <w:rsid w:val="00C71968"/>
    <w:rsid w:val="00C74EB1"/>
    <w:rsid w:val="00C75191"/>
    <w:rsid w:val="00C7760B"/>
    <w:rsid w:val="00C77D5F"/>
    <w:rsid w:val="00C80240"/>
    <w:rsid w:val="00C826AC"/>
    <w:rsid w:val="00C93740"/>
    <w:rsid w:val="00C93A28"/>
    <w:rsid w:val="00C97492"/>
    <w:rsid w:val="00C979AA"/>
    <w:rsid w:val="00CA3749"/>
    <w:rsid w:val="00CA3D9A"/>
    <w:rsid w:val="00CA6073"/>
    <w:rsid w:val="00CB0BA0"/>
    <w:rsid w:val="00CB2DD5"/>
    <w:rsid w:val="00CB4B18"/>
    <w:rsid w:val="00CC0A2D"/>
    <w:rsid w:val="00CC0DC9"/>
    <w:rsid w:val="00CC1954"/>
    <w:rsid w:val="00CC1FBA"/>
    <w:rsid w:val="00CC6CDB"/>
    <w:rsid w:val="00CD05D6"/>
    <w:rsid w:val="00CD3ADE"/>
    <w:rsid w:val="00CD3BC6"/>
    <w:rsid w:val="00CD59E5"/>
    <w:rsid w:val="00CF7512"/>
    <w:rsid w:val="00D03DA1"/>
    <w:rsid w:val="00D07298"/>
    <w:rsid w:val="00D11C11"/>
    <w:rsid w:val="00D135E9"/>
    <w:rsid w:val="00D1710B"/>
    <w:rsid w:val="00D228D7"/>
    <w:rsid w:val="00D25248"/>
    <w:rsid w:val="00D30668"/>
    <w:rsid w:val="00D32192"/>
    <w:rsid w:val="00D3228F"/>
    <w:rsid w:val="00D331DA"/>
    <w:rsid w:val="00D36917"/>
    <w:rsid w:val="00D45126"/>
    <w:rsid w:val="00D5342A"/>
    <w:rsid w:val="00D53B69"/>
    <w:rsid w:val="00D54C4A"/>
    <w:rsid w:val="00D55300"/>
    <w:rsid w:val="00D56369"/>
    <w:rsid w:val="00D5661A"/>
    <w:rsid w:val="00D5769F"/>
    <w:rsid w:val="00D62F29"/>
    <w:rsid w:val="00D66C06"/>
    <w:rsid w:val="00D6728C"/>
    <w:rsid w:val="00D67AB2"/>
    <w:rsid w:val="00D708DF"/>
    <w:rsid w:val="00D70CF7"/>
    <w:rsid w:val="00D71DB0"/>
    <w:rsid w:val="00D755A4"/>
    <w:rsid w:val="00D82AF6"/>
    <w:rsid w:val="00D83B59"/>
    <w:rsid w:val="00D84ACA"/>
    <w:rsid w:val="00D906A1"/>
    <w:rsid w:val="00D93AE1"/>
    <w:rsid w:val="00D96139"/>
    <w:rsid w:val="00DB2E87"/>
    <w:rsid w:val="00DC0BC9"/>
    <w:rsid w:val="00DC40A1"/>
    <w:rsid w:val="00DC4271"/>
    <w:rsid w:val="00DC60AD"/>
    <w:rsid w:val="00DC6183"/>
    <w:rsid w:val="00DD4210"/>
    <w:rsid w:val="00DD717C"/>
    <w:rsid w:val="00DE7B6E"/>
    <w:rsid w:val="00DF3E8A"/>
    <w:rsid w:val="00DF51BC"/>
    <w:rsid w:val="00DF5A49"/>
    <w:rsid w:val="00E04E2C"/>
    <w:rsid w:val="00E07C63"/>
    <w:rsid w:val="00E1005E"/>
    <w:rsid w:val="00E10075"/>
    <w:rsid w:val="00E15916"/>
    <w:rsid w:val="00E20F71"/>
    <w:rsid w:val="00E22582"/>
    <w:rsid w:val="00E23E17"/>
    <w:rsid w:val="00E24479"/>
    <w:rsid w:val="00E248EB"/>
    <w:rsid w:val="00E26815"/>
    <w:rsid w:val="00E30F6F"/>
    <w:rsid w:val="00E33A50"/>
    <w:rsid w:val="00E40DFF"/>
    <w:rsid w:val="00E4393D"/>
    <w:rsid w:val="00E43CE1"/>
    <w:rsid w:val="00E444E3"/>
    <w:rsid w:val="00E47AAF"/>
    <w:rsid w:val="00E51E40"/>
    <w:rsid w:val="00E5318B"/>
    <w:rsid w:val="00E56877"/>
    <w:rsid w:val="00E56C1A"/>
    <w:rsid w:val="00E570F4"/>
    <w:rsid w:val="00E57B07"/>
    <w:rsid w:val="00E61FD4"/>
    <w:rsid w:val="00E622ED"/>
    <w:rsid w:val="00E662C1"/>
    <w:rsid w:val="00E67114"/>
    <w:rsid w:val="00E712C0"/>
    <w:rsid w:val="00E73415"/>
    <w:rsid w:val="00E746DF"/>
    <w:rsid w:val="00E75044"/>
    <w:rsid w:val="00E82082"/>
    <w:rsid w:val="00E85A3E"/>
    <w:rsid w:val="00E87905"/>
    <w:rsid w:val="00E9314E"/>
    <w:rsid w:val="00E9557E"/>
    <w:rsid w:val="00E9690A"/>
    <w:rsid w:val="00E96DB6"/>
    <w:rsid w:val="00EA0CD8"/>
    <w:rsid w:val="00EA217C"/>
    <w:rsid w:val="00EA2466"/>
    <w:rsid w:val="00EA24EE"/>
    <w:rsid w:val="00EA4FBA"/>
    <w:rsid w:val="00EA5E41"/>
    <w:rsid w:val="00EA6652"/>
    <w:rsid w:val="00EB1066"/>
    <w:rsid w:val="00EB4BD3"/>
    <w:rsid w:val="00EC099B"/>
    <w:rsid w:val="00ED3615"/>
    <w:rsid w:val="00EE3263"/>
    <w:rsid w:val="00EE4474"/>
    <w:rsid w:val="00EE6128"/>
    <w:rsid w:val="00EE6731"/>
    <w:rsid w:val="00EF29B2"/>
    <w:rsid w:val="00EF3DEB"/>
    <w:rsid w:val="00EF4E41"/>
    <w:rsid w:val="00EF4FF6"/>
    <w:rsid w:val="00EF6C27"/>
    <w:rsid w:val="00EF792D"/>
    <w:rsid w:val="00F02377"/>
    <w:rsid w:val="00F02C17"/>
    <w:rsid w:val="00F2024C"/>
    <w:rsid w:val="00F22FDF"/>
    <w:rsid w:val="00F26A7B"/>
    <w:rsid w:val="00F32105"/>
    <w:rsid w:val="00F342D7"/>
    <w:rsid w:val="00F439D7"/>
    <w:rsid w:val="00F43AE3"/>
    <w:rsid w:val="00F504B4"/>
    <w:rsid w:val="00F524A5"/>
    <w:rsid w:val="00F534DD"/>
    <w:rsid w:val="00F5510E"/>
    <w:rsid w:val="00F57AAD"/>
    <w:rsid w:val="00F60195"/>
    <w:rsid w:val="00F60C8F"/>
    <w:rsid w:val="00F62D57"/>
    <w:rsid w:val="00F75939"/>
    <w:rsid w:val="00F75B46"/>
    <w:rsid w:val="00F80E07"/>
    <w:rsid w:val="00F8135D"/>
    <w:rsid w:val="00F8207D"/>
    <w:rsid w:val="00F9430E"/>
    <w:rsid w:val="00FA0B3C"/>
    <w:rsid w:val="00FA6789"/>
    <w:rsid w:val="00FB075D"/>
    <w:rsid w:val="00FB289A"/>
    <w:rsid w:val="00FB6ABD"/>
    <w:rsid w:val="00FD69E4"/>
    <w:rsid w:val="00FD6B74"/>
    <w:rsid w:val="00FD77DB"/>
    <w:rsid w:val="00FE6BB6"/>
    <w:rsid w:val="00FF3C37"/>
    <w:rsid w:val="00FF3D5E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style="mso-position-horizontal-relative:margin;mso-position-vertical-relative:margin" o:allowincell="f" fillcolor="silver" stroke="f">
      <v:fill color="silver"/>
      <v:stroke on="f"/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AE1"/>
    <w:pPr>
      <w:ind w:left="835" w:right="835"/>
    </w:pPr>
    <w:rPr>
      <w:spacing w:val="-5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D2433"/>
    <w:pPr>
      <w:keepNext/>
      <w:keepLines/>
      <w:spacing w:after="220" w:line="200" w:lineRule="atLeast"/>
      <w:outlineLvl w:val="0"/>
    </w:pPr>
    <w:rPr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30842"/>
    <w:pPr>
      <w:keepNext/>
      <w:keepLines/>
      <w:spacing w:line="200" w:lineRule="atLeast"/>
      <w:outlineLvl w:val="1"/>
    </w:pPr>
    <w:rPr>
      <w:b/>
      <w:spacing w:val="-10"/>
      <w:kern w:val="28"/>
    </w:rPr>
  </w:style>
  <w:style w:type="paragraph" w:styleId="Heading3">
    <w:name w:val="heading 3"/>
    <w:basedOn w:val="Normal"/>
    <w:next w:val="BodyText"/>
    <w:qFormat/>
    <w:rsid w:val="00457287"/>
    <w:pPr>
      <w:keepNext/>
      <w:keepLines/>
      <w:spacing w:line="180" w:lineRule="atLeast"/>
      <w:ind w:left="1195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457287"/>
    <w:pPr>
      <w:keepNext/>
      <w:keepLines/>
      <w:spacing w:line="180" w:lineRule="atLeast"/>
      <w:ind w:left="1555"/>
      <w:outlineLvl w:val="3"/>
    </w:pPr>
    <w:rPr>
      <w:b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457287"/>
    <w:pPr>
      <w:keepNext/>
      <w:keepLines/>
      <w:spacing w:line="180" w:lineRule="atLeast"/>
      <w:ind w:left="1915"/>
      <w:outlineLvl w:val="4"/>
    </w:pPr>
    <w:rPr>
      <w:b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08DF"/>
    <w:pPr>
      <w:spacing w:after="220" w:line="180" w:lineRule="atLeast"/>
      <w:ind w:right="25"/>
    </w:pPr>
    <w:rPr>
      <w:sz w:val="22"/>
    </w:rPr>
  </w:style>
  <w:style w:type="paragraph" w:styleId="Closing">
    <w:name w:val="Closing"/>
    <w:basedOn w:val="Normal"/>
    <w:link w:val="ClosingChar"/>
    <w:rsid w:val="00337915"/>
    <w:pPr>
      <w:keepNext/>
      <w:spacing w:line="220" w:lineRule="atLeast"/>
    </w:pPr>
  </w:style>
  <w:style w:type="paragraph" w:customStyle="1" w:styleId="CompanyName">
    <w:name w:val="Company Name"/>
    <w:basedOn w:val="Normal"/>
    <w:link w:val="CompanyNameChar"/>
    <w:rsid w:val="00E4393D"/>
    <w:pPr>
      <w:keepLines/>
      <w:framePr w:hSpace="187" w:wrap="around" w:vAnchor="text" w:hAnchor="margin" w:y="1"/>
      <w:ind w:left="0" w:right="-72"/>
      <w:jc w:val="center"/>
    </w:pPr>
    <w:rPr>
      <w:rFonts w:ascii="Franklin Gothic Medium" w:hAnsi="Franklin Gothic Medium" w:cs="Arial"/>
      <w:spacing w:val="30"/>
    </w:rPr>
  </w:style>
  <w:style w:type="paragraph" w:customStyle="1" w:styleId="DocumentLabel">
    <w:name w:val="Document Label"/>
    <w:basedOn w:val="Normal"/>
    <w:next w:val="Normal"/>
    <w:rsid w:val="00E15916"/>
    <w:pPr>
      <w:keepNext/>
      <w:keepLines/>
      <w:spacing w:before="240" w:after="360" w:line="240" w:lineRule="atLeast"/>
      <w:ind w:left="0" w:right="0"/>
      <w:jc w:val="center"/>
    </w:pPr>
    <w:rPr>
      <w:b/>
      <w:caps/>
      <w:kern w:val="28"/>
      <w:sz w:val="36"/>
      <w:szCs w:val="44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rsid w:val="00EA4FBA"/>
    <w:pPr>
      <w:tabs>
        <w:tab w:val="clear" w:pos="4320"/>
        <w:tab w:val="clear" w:pos="8640"/>
        <w:tab w:val="center" w:pos="5040"/>
        <w:tab w:val="right" w:pos="10080"/>
      </w:tabs>
      <w:spacing w:after="600"/>
      <w:ind w:left="0" w:right="-605"/>
    </w:pPr>
    <w:rPr>
      <w:b/>
      <w:caps/>
      <w:sz w:val="20"/>
      <w:szCs w:val="16"/>
    </w:rPr>
  </w:style>
  <w:style w:type="paragraph" w:customStyle="1" w:styleId="HeadingBase">
    <w:name w:val="Heading Base"/>
    <w:basedOn w:val="BodyText"/>
    <w:next w:val="BodyText"/>
    <w:rsid w:val="00457287"/>
    <w:pPr>
      <w:keepNext/>
      <w:keepLines/>
      <w:spacing w:after="0"/>
    </w:pPr>
    <w:rPr>
      <w:b/>
      <w:spacing w:val="-10"/>
      <w:kern w:val="28"/>
    </w:rPr>
  </w:style>
  <w:style w:type="paragraph" w:styleId="MessageHeader">
    <w:name w:val="Message Header"/>
    <w:basedOn w:val="BodyText"/>
    <w:rsid w:val="00FB289A"/>
    <w:pPr>
      <w:keepLines/>
      <w:spacing w:after="120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sid w:val="00FB289A"/>
    <w:rPr>
      <w:rFonts w:ascii="Times New Roman" w:hAnsi="Times New Roman"/>
      <w:b/>
      <w:spacing w:val="-10"/>
      <w:sz w:val="20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sid w:val="00256A83"/>
  </w:style>
  <w:style w:type="paragraph" w:customStyle="1" w:styleId="ReturnAddress">
    <w:name w:val="Return Address"/>
    <w:basedOn w:val="Normal"/>
    <w:link w:val="ReturnAddressChar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4D3490"/>
    <w:pPr>
      <w:keepNext/>
      <w:keepLines/>
      <w:spacing w:before="360" w:after="0"/>
      <w:ind w:right="29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13"/>
      </w:numPr>
      <w:ind w:right="360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D3ADE"/>
    <w:pPr>
      <w:spacing w:after="120"/>
      <w:ind w:left="1440" w:right="1440"/>
    </w:pPr>
  </w:style>
  <w:style w:type="paragraph" w:customStyle="1" w:styleId="CompanyNameLine1">
    <w:name w:val="Company Name Line 1"/>
    <w:basedOn w:val="CompanyName"/>
    <w:rsid w:val="008B6759"/>
    <w:pPr>
      <w:framePr w:vSpace="144" w:wrap="around" w:vAnchor="margin" w:hAnchor="page" w:xAlign="center" w:yAlign="top"/>
      <w:spacing w:before="120"/>
      <w:ind w:right="25"/>
      <w:suppressOverlap/>
    </w:pPr>
    <w:rPr>
      <w:spacing w:val="50"/>
      <w:sz w:val="18"/>
      <w:szCs w:val="18"/>
    </w:rPr>
  </w:style>
  <w:style w:type="paragraph" w:customStyle="1" w:styleId="CompanyNameLine2">
    <w:name w:val="Company Name Line 2"/>
    <w:basedOn w:val="CompanyName"/>
    <w:rsid w:val="008B6759"/>
    <w:pPr>
      <w:framePr w:vSpace="144" w:wrap="around" w:vAnchor="margin" w:hAnchor="page" w:xAlign="center" w:yAlign="top"/>
      <w:spacing w:before="20"/>
      <w:ind w:right="0"/>
      <w:suppressOverlap/>
    </w:pPr>
    <w:rPr>
      <w:spacing w:val="50"/>
      <w:sz w:val="16"/>
      <w:szCs w:val="16"/>
    </w:rPr>
  </w:style>
  <w:style w:type="paragraph" w:customStyle="1" w:styleId="BodyTextTable">
    <w:name w:val="Body Text Table"/>
    <w:basedOn w:val="BodyText"/>
    <w:rsid w:val="00D62F29"/>
    <w:pPr>
      <w:framePr w:hSpace="144" w:vSpace="720" w:wrap="around" w:hAnchor="page" w:xAlign="center" w:yAlign="bottom"/>
      <w:spacing w:after="0" w:line="240" w:lineRule="auto"/>
      <w:ind w:left="-14" w:right="29"/>
      <w:suppressOverlap/>
    </w:pPr>
    <w:rPr>
      <w:sz w:val="16"/>
      <w:szCs w:val="16"/>
    </w:rPr>
  </w:style>
  <w:style w:type="paragraph" w:customStyle="1" w:styleId="BodyTextTableLast">
    <w:name w:val="Body Text Table Last"/>
    <w:basedOn w:val="BodyText"/>
    <w:rsid w:val="00227A54"/>
    <w:pPr>
      <w:framePr w:hSpace="144" w:wrap="around" w:hAnchor="page" w:xAlign="center" w:yAlign="bottom"/>
      <w:spacing w:after="360" w:line="240" w:lineRule="auto"/>
      <w:ind w:left="-14" w:right="29"/>
      <w:suppressOverlap/>
    </w:pPr>
    <w:rPr>
      <w:i/>
      <w:sz w:val="20"/>
      <w:szCs w:val="22"/>
    </w:rPr>
  </w:style>
  <w:style w:type="character" w:customStyle="1" w:styleId="CompanyNameChar">
    <w:name w:val="Company Name Char"/>
    <w:link w:val="CompanyName"/>
    <w:rsid w:val="00E15916"/>
    <w:rPr>
      <w:rFonts w:ascii="Franklin Gothic Medium" w:hAnsi="Franklin Gothic Medium" w:cs="Arial"/>
      <w:spacing w:val="30"/>
      <w:lang w:val="en-US" w:eastAsia="en-US" w:bidi="ar-SA"/>
    </w:rPr>
  </w:style>
  <w:style w:type="character" w:customStyle="1" w:styleId="ReturnAddressChar">
    <w:name w:val="Return Address Char"/>
    <w:link w:val="ReturnAddress"/>
    <w:rsid w:val="003830F7"/>
    <w:rPr>
      <w:spacing w:val="-2"/>
      <w:sz w:val="16"/>
      <w:lang w:val="en-US" w:eastAsia="en-US" w:bidi="ar-SA"/>
    </w:rPr>
  </w:style>
  <w:style w:type="character" w:customStyle="1" w:styleId="ClosingChar">
    <w:name w:val="Closing Char"/>
    <w:link w:val="Closing"/>
    <w:rsid w:val="00337915"/>
    <w:rPr>
      <w:spacing w:val="-5"/>
      <w:lang w:val="en-US" w:eastAsia="en-US" w:bidi="ar-SA"/>
    </w:rPr>
  </w:style>
  <w:style w:type="paragraph" w:customStyle="1" w:styleId="Style1">
    <w:name w:val="Style1"/>
    <w:basedOn w:val="ListNumber"/>
    <w:rsid w:val="00B9770B"/>
    <w:pPr>
      <w:numPr>
        <w:numId w:val="0"/>
      </w:numPr>
      <w:tabs>
        <w:tab w:val="left" w:pos="9450"/>
      </w:tabs>
      <w:spacing w:after="120" w:line="120" w:lineRule="atLeast"/>
      <w:jc w:val="both"/>
    </w:pPr>
    <w:rPr>
      <w:sz w:val="22"/>
    </w:rPr>
  </w:style>
  <w:style w:type="paragraph" w:customStyle="1" w:styleId="StyleDocumentLabel22ptLeft008Firstline048Rig">
    <w:name w:val="Style Document Label + 22 pt Left:  0.08&quot; First line:  0.48&quot; Rig..."/>
    <w:basedOn w:val="DocumentLabel"/>
    <w:rsid w:val="00A073FA"/>
    <w:pPr>
      <w:spacing w:before="600" w:after="480"/>
      <w:ind w:left="115" w:right="29" w:firstLine="691"/>
    </w:pPr>
    <w:rPr>
      <w:bCs/>
      <w:sz w:val="44"/>
      <w:szCs w:val="20"/>
    </w:rPr>
  </w:style>
  <w:style w:type="character" w:styleId="Hyperlink">
    <w:name w:val="Hyperlink"/>
    <w:rsid w:val="00950BF0"/>
    <w:rPr>
      <w:color w:val="auto"/>
      <w:u w:val="none"/>
    </w:rPr>
  </w:style>
  <w:style w:type="character" w:styleId="FollowedHyperlink">
    <w:name w:val="FollowedHyperlink"/>
    <w:rsid w:val="0046733F"/>
    <w:rPr>
      <w:color w:val="auto"/>
      <w:u w:val="none"/>
    </w:rPr>
  </w:style>
  <w:style w:type="table" w:styleId="TableGrid">
    <w:name w:val="Table Grid"/>
    <w:basedOn w:val="TableNormal"/>
    <w:rsid w:val="00D67AB2"/>
    <w:pPr>
      <w:ind w:left="835" w:righ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2">
    <w:name w:val="Table Simple 2"/>
    <w:basedOn w:val="TableNormal"/>
    <w:rsid w:val="00D67AB2"/>
    <w:pPr>
      <w:ind w:left="835" w:right="835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67AB2"/>
    <w:pPr>
      <w:ind w:left="835" w:right="835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rsid w:val="002403BE"/>
    <w:pPr>
      <w:ind w:left="0" w:right="0"/>
    </w:pPr>
    <w:rPr>
      <w:rFonts w:ascii="Arial" w:hAnsi="Arial"/>
      <w:spacing w:val="0"/>
      <w:sz w:val="24"/>
    </w:rPr>
  </w:style>
  <w:style w:type="table" w:styleId="TableSubtle1">
    <w:name w:val="Table Subtle 1"/>
    <w:basedOn w:val="TableNormal"/>
    <w:rsid w:val="003D7E7E"/>
    <w:pPr>
      <w:ind w:left="835" w:right="835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7E7E"/>
    <w:pPr>
      <w:ind w:left="835" w:right="835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4">
    <w:name w:val="Table Columns 4"/>
    <w:basedOn w:val="TableNormal"/>
    <w:rsid w:val="003D7E7E"/>
    <w:pPr>
      <w:ind w:left="835" w:right="835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CommentReference">
    <w:name w:val="annotation reference"/>
    <w:semiHidden/>
    <w:rsid w:val="00715F4F"/>
    <w:rPr>
      <w:sz w:val="16"/>
      <w:szCs w:val="16"/>
    </w:rPr>
  </w:style>
  <w:style w:type="paragraph" w:styleId="CommentText">
    <w:name w:val="annotation text"/>
    <w:basedOn w:val="Normal"/>
    <w:semiHidden/>
    <w:rsid w:val="00715F4F"/>
  </w:style>
  <w:style w:type="paragraph" w:styleId="CommentSubject">
    <w:name w:val="annotation subject"/>
    <w:basedOn w:val="CommentText"/>
    <w:next w:val="CommentText"/>
    <w:semiHidden/>
    <w:rsid w:val="00715F4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0031D1"/>
    <w:rPr>
      <w:spacing w:val="-5"/>
      <w:sz w:val="22"/>
    </w:rPr>
  </w:style>
  <w:style w:type="character" w:styleId="PlaceholderText">
    <w:name w:val="Placeholder Text"/>
    <w:basedOn w:val="DefaultParagraphFont"/>
    <w:uiPriority w:val="99"/>
    <w:semiHidden/>
    <w:rsid w:val="00BB376D"/>
    <w:rPr>
      <w:color w:val="808080"/>
    </w:rPr>
  </w:style>
  <w:style w:type="paragraph" w:customStyle="1" w:styleId="StyleBodyTextTableLast8ptNotItalic">
    <w:name w:val="Style Body Text Table Last + 8 pt Not Italic"/>
    <w:basedOn w:val="BodyTextTable"/>
    <w:rsid w:val="00D62F29"/>
    <w:pPr>
      <w:framePr w:wrap="around"/>
    </w:pPr>
    <w:rPr>
      <w:i/>
    </w:rPr>
  </w:style>
  <w:style w:type="paragraph" w:customStyle="1" w:styleId="StyleBodyTextTableLast8ptNotItalicAfter0pt">
    <w:name w:val="Style Body Text Table Last + 8 pt Not Italic After:  0 pt"/>
    <w:basedOn w:val="BodyTextTable"/>
    <w:rsid w:val="00D62F29"/>
    <w:pPr>
      <w:framePr w:wrap="around"/>
    </w:pPr>
    <w:rPr>
      <w:i/>
      <w:szCs w:val="20"/>
    </w:rPr>
  </w:style>
  <w:style w:type="paragraph" w:customStyle="1" w:styleId="StyleBodyTextTableLast8ptNotItalicAfter0pt1">
    <w:name w:val="Style Body Text Table Last + 8 pt Not Italic After:  0 pt1"/>
    <w:basedOn w:val="BodyTextTable"/>
    <w:rsid w:val="00D62F29"/>
    <w:pPr>
      <w:framePr w:wrap="around"/>
    </w:pPr>
    <w:rPr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E23E17"/>
    <w:rPr>
      <w:b/>
      <w:spacing w:val="-10"/>
      <w:kern w:val="28"/>
      <w:sz w:val="22"/>
    </w:rPr>
  </w:style>
  <w:style w:type="paragraph" w:customStyle="1" w:styleId="Default">
    <w:name w:val="Default"/>
    <w:rsid w:val="00E23E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64D7"/>
    <w:rPr>
      <w:b/>
      <w:caps/>
      <w:spacing w:val="-5"/>
      <w:szCs w:val="16"/>
    </w:rPr>
  </w:style>
  <w:style w:type="character" w:styleId="LineNumber">
    <w:name w:val="line number"/>
    <w:basedOn w:val="DefaultParagraphFont"/>
    <w:rsid w:val="0054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AE1"/>
    <w:pPr>
      <w:ind w:left="835" w:right="835"/>
    </w:pPr>
    <w:rPr>
      <w:spacing w:val="-5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D2433"/>
    <w:pPr>
      <w:keepNext/>
      <w:keepLines/>
      <w:spacing w:after="220" w:line="200" w:lineRule="atLeast"/>
      <w:outlineLvl w:val="0"/>
    </w:pPr>
    <w:rPr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30842"/>
    <w:pPr>
      <w:keepNext/>
      <w:keepLines/>
      <w:spacing w:line="200" w:lineRule="atLeast"/>
      <w:outlineLvl w:val="1"/>
    </w:pPr>
    <w:rPr>
      <w:b/>
      <w:spacing w:val="-10"/>
      <w:kern w:val="28"/>
    </w:rPr>
  </w:style>
  <w:style w:type="paragraph" w:styleId="Heading3">
    <w:name w:val="heading 3"/>
    <w:basedOn w:val="Normal"/>
    <w:next w:val="BodyText"/>
    <w:qFormat/>
    <w:rsid w:val="00457287"/>
    <w:pPr>
      <w:keepNext/>
      <w:keepLines/>
      <w:spacing w:line="180" w:lineRule="atLeast"/>
      <w:ind w:left="1195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457287"/>
    <w:pPr>
      <w:keepNext/>
      <w:keepLines/>
      <w:spacing w:line="180" w:lineRule="atLeast"/>
      <w:ind w:left="1555"/>
      <w:outlineLvl w:val="3"/>
    </w:pPr>
    <w:rPr>
      <w:b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457287"/>
    <w:pPr>
      <w:keepNext/>
      <w:keepLines/>
      <w:spacing w:line="180" w:lineRule="atLeast"/>
      <w:ind w:left="1915"/>
      <w:outlineLvl w:val="4"/>
    </w:pPr>
    <w:rPr>
      <w:b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08DF"/>
    <w:pPr>
      <w:spacing w:after="220" w:line="180" w:lineRule="atLeast"/>
      <w:ind w:right="25"/>
    </w:pPr>
    <w:rPr>
      <w:sz w:val="22"/>
    </w:rPr>
  </w:style>
  <w:style w:type="paragraph" w:styleId="Closing">
    <w:name w:val="Closing"/>
    <w:basedOn w:val="Normal"/>
    <w:link w:val="ClosingChar"/>
    <w:rsid w:val="00337915"/>
    <w:pPr>
      <w:keepNext/>
      <w:spacing w:line="220" w:lineRule="atLeast"/>
    </w:pPr>
  </w:style>
  <w:style w:type="paragraph" w:customStyle="1" w:styleId="CompanyName">
    <w:name w:val="Company Name"/>
    <w:basedOn w:val="Normal"/>
    <w:link w:val="CompanyNameChar"/>
    <w:rsid w:val="00E4393D"/>
    <w:pPr>
      <w:keepLines/>
      <w:framePr w:hSpace="187" w:wrap="around" w:vAnchor="text" w:hAnchor="margin" w:y="1"/>
      <w:ind w:left="0" w:right="-72"/>
      <w:jc w:val="center"/>
    </w:pPr>
    <w:rPr>
      <w:rFonts w:ascii="Franklin Gothic Medium" w:hAnsi="Franklin Gothic Medium" w:cs="Arial"/>
      <w:spacing w:val="30"/>
    </w:rPr>
  </w:style>
  <w:style w:type="paragraph" w:customStyle="1" w:styleId="DocumentLabel">
    <w:name w:val="Document Label"/>
    <w:basedOn w:val="Normal"/>
    <w:next w:val="Normal"/>
    <w:rsid w:val="00E15916"/>
    <w:pPr>
      <w:keepNext/>
      <w:keepLines/>
      <w:spacing w:before="240" w:after="360" w:line="240" w:lineRule="atLeast"/>
      <w:ind w:left="0" w:right="0"/>
      <w:jc w:val="center"/>
    </w:pPr>
    <w:rPr>
      <w:b/>
      <w:caps/>
      <w:kern w:val="28"/>
      <w:sz w:val="36"/>
      <w:szCs w:val="44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rsid w:val="00EA4FBA"/>
    <w:pPr>
      <w:tabs>
        <w:tab w:val="clear" w:pos="4320"/>
        <w:tab w:val="clear" w:pos="8640"/>
        <w:tab w:val="center" w:pos="5040"/>
        <w:tab w:val="right" w:pos="10080"/>
      </w:tabs>
      <w:spacing w:after="600"/>
      <w:ind w:left="0" w:right="-605"/>
    </w:pPr>
    <w:rPr>
      <w:b/>
      <w:caps/>
      <w:sz w:val="20"/>
      <w:szCs w:val="16"/>
    </w:rPr>
  </w:style>
  <w:style w:type="paragraph" w:customStyle="1" w:styleId="HeadingBase">
    <w:name w:val="Heading Base"/>
    <w:basedOn w:val="BodyText"/>
    <w:next w:val="BodyText"/>
    <w:rsid w:val="00457287"/>
    <w:pPr>
      <w:keepNext/>
      <w:keepLines/>
      <w:spacing w:after="0"/>
    </w:pPr>
    <w:rPr>
      <w:b/>
      <w:spacing w:val="-10"/>
      <w:kern w:val="28"/>
    </w:rPr>
  </w:style>
  <w:style w:type="paragraph" w:styleId="MessageHeader">
    <w:name w:val="Message Header"/>
    <w:basedOn w:val="BodyText"/>
    <w:rsid w:val="00FB289A"/>
    <w:pPr>
      <w:keepLines/>
      <w:spacing w:after="120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sid w:val="00FB289A"/>
    <w:rPr>
      <w:rFonts w:ascii="Times New Roman" w:hAnsi="Times New Roman"/>
      <w:b/>
      <w:spacing w:val="-10"/>
      <w:sz w:val="20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sid w:val="00256A83"/>
  </w:style>
  <w:style w:type="paragraph" w:customStyle="1" w:styleId="ReturnAddress">
    <w:name w:val="Return Address"/>
    <w:basedOn w:val="Normal"/>
    <w:link w:val="ReturnAddressChar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4D3490"/>
    <w:pPr>
      <w:keepNext/>
      <w:keepLines/>
      <w:spacing w:before="360" w:after="0"/>
      <w:ind w:right="29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13"/>
      </w:numPr>
      <w:ind w:right="360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D3ADE"/>
    <w:pPr>
      <w:spacing w:after="120"/>
      <w:ind w:left="1440" w:right="1440"/>
    </w:pPr>
  </w:style>
  <w:style w:type="paragraph" w:customStyle="1" w:styleId="CompanyNameLine1">
    <w:name w:val="Company Name Line 1"/>
    <w:basedOn w:val="CompanyName"/>
    <w:rsid w:val="008B6759"/>
    <w:pPr>
      <w:framePr w:vSpace="144" w:wrap="around" w:vAnchor="margin" w:hAnchor="page" w:xAlign="center" w:yAlign="top"/>
      <w:spacing w:before="120"/>
      <w:ind w:right="25"/>
      <w:suppressOverlap/>
    </w:pPr>
    <w:rPr>
      <w:spacing w:val="50"/>
      <w:sz w:val="18"/>
      <w:szCs w:val="18"/>
    </w:rPr>
  </w:style>
  <w:style w:type="paragraph" w:customStyle="1" w:styleId="CompanyNameLine2">
    <w:name w:val="Company Name Line 2"/>
    <w:basedOn w:val="CompanyName"/>
    <w:rsid w:val="008B6759"/>
    <w:pPr>
      <w:framePr w:vSpace="144" w:wrap="around" w:vAnchor="margin" w:hAnchor="page" w:xAlign="center" w:yAlign="top"/>
      <w:spacing w:before="20"/>
      <w:ind w:right="0"/>
      <w:suppressOverlap/>
    </w:pPr>
    <w:rPr>
      <w:spacing w:val="50"/>
      <w:sz w:val="16"/>
      <w:szCs w:val="16"/>
    </w:rPr>
  </w:style>
  <w:style w:type="paragraph" w:customStyle="1" w:styleId="BodyTextTable">
    <w:name w:val="Body Text Table"/>
    <w:basedOn w:val="BodyText"/>
    <w:rsid w:val="00D62F29"/>
    <w:pPr>
      <w:framePr w:hSpace="144" w:vSpace="720" w:wrap="around" w:hAnchor="page" w:xAlign="center" w:yAlign="bottom"/>
      <w:spacing w:after="0" w:line="240" w:lineRule="auto"/>
      <w:ind w:left="-14" w:right="29"/>
      <w:suppressOverlap/>
    </w:pPr>
    <w:rPr>
      <w:sz w:val="16"/>
      <w:szCs w:val="16"/>
    </w:rPr>
  </w:style>
  <w:style w:type="paragraph" w:customStyle="1" w:styleId="BodyTextTableLast">
    <w:name w:val="Body Text Table Last"/>
    <w:basedOn w:val="BodyText"/>
    <w:rsid w:val="00227A54"/>
    <w:pPr>
      <w:framePr w:hSpace="144" w:wrap="around" w:hAnchor="page" w:xAlign="center" w:yAlign="bottom"/>
      <w:spacing w:after="360" w:line="240" w:lineRule="auto"/>
      <w:ind w:left="-14" w:right="29"/>
      <w:suppressOverlap/>
    </w:pPr>
    <w:rPr>
      <w:i/>
      <w:sz w:val="20"/>
      <w:szCs w:val="22"/>
    </w:rPr>
  </w:style>
  <w:style w:type="character" w:customStyle="1" w:styleId="CompanyNameChar">
    <w:name w:val="Company Name Char"/>
    <w:link w:val="CompanyName"/>
    <w:rsid w:val="00E15916"/>
    <w:rPr>
      <w:rFonts w:ascii="Franklin Gothic Medium" w:hAnsi="Franklin Gothic Medium" w:cs="Arial"/>
      <w:spacing w:val="30"/>
      <w:lang w:val="en-US" w:eastAsia="en-US" w:bidi="ar-SA"/>
    </w:rPr>
  </w:style>
  <w:style w:type="character" w:customStyle="1" w:styleId="ReturnAddressChar">
    <w:name w:val="Return Address Char"/>
    <w:link w:val="ReturnAddress"/>
    <w:rsid w:val="003830F7"/>
    <w:rPr>
      <w:spacing w:val="-2"/>
      <w:sz w:val="16"/>
      <w:lang w:val="en-US" w:eastAsia="en-US" w:bidi="ar-SA"/>
    </w:rPr>
  </w:style>
  <w:style w:type="character" w:customStyle="1" w:styleId="ClosingChar">
    <w:name w:val="Closing Char"/>
    <w:link w:val="Closing"/>
    <w:rsid w:val="00337915"/>
    <w:rPr>
      <w:spacing w:val="-5"/>
      <w:lang w:val="en-US" w:eastAsia="en-US" w:bidi="ar-SA"/>
    </w:rPr>
  </w:style>
  <w:style w:type="paragraph" w:customStyle="1" w:styleId="Style1">
    <w:name w:val="Style1"/>
    <w:basedOn w:val="ListNumber"/>
    <w:rsid w:val="00B9770B"/>
    <w:pPr>
      <w:numPr>
        <w:numId w:val="0"/>
      </w:numPr>
      <w:tabs>
        <w:tab w:val="left" w:pos="9450"/>
      </w:tabs>
      <w:spacing w:after="120" w:line="120" w:lineRule="atLeast"/>
      <w:jc w:val="both"/>
    </w:pPr>
    <w:rPr>
      <w:sz w:val="22"/>
    </w:rPr>
  </w:style>
  <w:style w:type="paragraph" w:customStyle="1" w:styleId="StyleDocumentLabel22ptLeft008Firstline048Rig">
    <w:name w:val="Style Document Label + 22 pt Left:  0.08&quot; First line:  0.48&quot; Rig..."/>
    <w:basedOn w:val="DocumentLabel"/>
    <w:rsid w:val="00A073FA"/>
    <w:pPr>
      <w:spacing w:before="600" w:after="480"/>
      <w:ind w:left="115" w:right="29" w:firstLine="691"/>
    </w:pPr>
    <w:rPr>
      <w:bCs/>
      <w:sz w:val="44"/>
      <w:szCs w:val="20"/>
    </w:rPr>
  </w:style>
  <w:style w:type="character" w:styleId="Hyperlink">
    <w:name w:val="Hyperlink"/>
    <w:rsid w:val="00950BF0"/>
    <w:rPr>
      <w:color w:val="auto"/>
      <w:u w:val="none"/>
    </w:rPr>
  </w:style>
  <w:style w:type="character" w:styleId="FollowedHyperlink">
    <w:name w:val="FollowedHyperlink"/>
    <w:rsid w:val="0046733F"/>
    <w:rPr>
      <w:color w:val="auto"/>
      <w:u w:val="none"/>
    </w:rPr>
  </w:style>
  <w:style w:type="table" w:styleId="TableGrid">
    <w:name w:val="Table Grid"/>
    <w:basedOn w:val="TableNormal"/>
    <w:rsid w:val="00D67AB2"/>
    <w:pPr>
      <w:ind w:left="835" w:righ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2">
    <w:name w:val="Table Simple 2"/>
    <w:basedOn w:val="TableNormal"/>
    <w:rsid w:val="00D67AB2"/>
    <w:pPr>
      <w:ind w:left="835" w:right="835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67AB2"/>
    <w:pPr>
      <w:ind w:left="835" w:right="835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rsid w:val="002403BE"/>
    <w:pPr>
      <w:ind w:left="0" w:right="0"/>
    </w:pPr>
    <w:rPr>
      <w:rFonts w:ascii="Arial" w:hAnsi="Arial"/>
      <w:spacing w:val="0"/>
      <w:sz w:val="24"/>
    </w:rPr>
  </w:style>
  <w:style w:type="table" w:styleId="TableSubtle1">
    <w:name w:val="Table Subtle 1"/>
    <w:basedOn w:val="TableNormal"/>
    <w:rsid w:val="003D7E7E"/>
    <w:pPr>
      <w:ind w:left="835" w:right="835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7E7E"/>
    <w:pPr>
      <w:ind w:left="835" w:right="835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4">
    <w:name w:val="Table Columns 4"/>
    <w:basedOn w:val="TableNormal"/>
    <w:rsid w:val="003D7E7E"/>
    <w:pPr>
      <w:ind w:left="835" w:right="835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CommentReference">
    <w:name w:val="annotation reference"/>
    <w:semiHidden/>
    <w:rsid w:val="00715F4F"/>
    <w:rPr>
      <w:sz w:val="16"/>
      <w:szCs w:val="16"/>
    </w:rPr>
  </w:style>
  <w:style w:type="paragraph" w:styleId="CommentText">
    <w:name w:val="annotation text"/>
    <w:basedOn w:val="Normal"/>
    <w:semiHidden/>
    <w:rsid w:val="00715F4F"/>
  </w:style>
  <w:style w:type="paragraph" w:styleId="CommentSubject">
    <w:name w:val="annotation subject"/>
    <w:basedOn w:val="CommentText"/>
    <w:next w:val="CommentText"/>
    <w:semiHidden/>
    <w:rsid w:val="00715F4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0031D1"/>
    <w:rPr>
      <w:spacing w:val="-5"/>
      <w:sz w:val="22"/>
    </w:rPr>
  </w:style>
  <w:style w:type="character" w:styleId="PlaceholderText">
    <w:name w:val="Placeholder Text"/>
    <w:basedOn w:val="DefaultParagraphFont"/>
    <w:uiPriority w:val="99"/>
    <w:semiHidden/>
    <w:rsid w:val="00BB376D"/>
    <w:rPr>
      <w:color w:val="808080"/>
    </w:rPr>
  </w:style>
  <w:style w:type="paragraph" w:customStyle="1" w:styleId="StyleBodyTextTableLast8ptNotItalic">
    <w:name w:val="Style Body Text Table Last + 8 pt Not Italic"/>
    <w:basedOn w:val="BodyTextTable"/>
    <w:rsid w:val="00D62F29"/>
    <w:pPr>
      <w:framePr w:wrap="around"/>
    </w:pPr>
    <w:rPr>
      <w:i/>
    </w:rPr>
  </w:style>
  <w:style w:type="paragraph" w:customStyle="1" w:styleId="StyleBodyTextTableLast8ptNotItalicAfter0pt">
    <w:name w:val="Style Body Text Table Last + 8 pt Not Italic After:  0 pt"/>
    <w:basedOn w:val="BodyTextTable"/>
    <w:rsid w:val="00D62F29"/>
    <w:pPr>
      <w:framePr w:wrap="around"/>
    </w:pPr>
    <w:rPr>
      <w:i/>
      <w:szCs w:val="20"/>
    </w:rPr>
  </w:style>
  <w:style w:type="paragraph" w:customStyle="1" w:styleId="StyleBodyTextTableLast8ptNotItalicAfter0pt1">
    <w:name w:val="Style Body Text Table Last + 8 pt Not Italic After:  0 pt1"/>
    <w:basedOn w:val="BodyTextTable"/>
    <w:rsid w:val="00D62F29"/>
    <w:pPr>
      <w:framePr w:wrap="around"/>
    </w:pPr>
    <w:rPr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E23E17"/>
    <w:rPr>
      <w:b/>
      <w:spacing w:val="-10"/>
      <w:kern w:val="28"/>
      <w:sz w:val="22"/>
    </w:rPr>
  </w:style>
  <w:style w:type="paragraph" w:customStyle="1" w:styleId="Default">
    <w:name w:val="Default"/>
    <w:rsid w:val="00E23E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64D7"/>
    <w:rPr>
      <w:b/>
      <w:caps/>
      <w:spacing w:val="-5"/>
      <w:szCs w:val="16"/>
    </w:rPr>
  </w:style>
  <w:style w:type="character" w:styleId="LineNumber">
    <w:name w:val="line number"/>
    <w:basedOn w:val="DefaultParagraphFont"/>
    <w:rsid w:val="0054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cdo-1\users-new$\Taylor.Green\ACTIVE\Policies%20&amp;%20Procedures\Admin%20Memos\For%20SY11-12%20release\0000SubjectDRAFTv1.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155517EC54082B17394253D44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382D-76DA-4E3C-816B-527628F60382}"/>
      </w:docPartPr>
      <w:docPartBody>
        <w:p w:rsidR="004F0969" w:rsidRDefault="004F0969">
          <w:pPr>
            <w:pStyle w:val="B57155517EC54082B17394253D44CDC3"/>
          </w:pPr>
          <w:r w:rsidRPr="008A65E7">
            <w:rPr>
              <w:color w:val="808080" w:themeColor="background1" w:themeShade="80"/>
            </w:rPr>
            <w:t>[</w:t>
          </w:r>
          <w:r w:rsidRPr="008A65E7">
            <w:rPr>
              <w:rStyle w:val="PlaceholderText"/>
              <w:color w:val="808080" w:themeColor="background1" w:themeShade="80"/>
            </w:rPr>
            <w:t xml:space="preserve">Choose </w:t>
          </w:r>
          <w:r>
            <w:rPr>
              <w:rStyle w:val="PlaceholderText"/>
              <w:color w:val="808080" w:themeColor="background1" w:themeShade="80"/>
            </w:rPr>
            <w:t>the</w:t>
          </w:r>
          <w:r w:rsidRPr="008A65E7">
            <w:rPr>
              <w:rStyle w:val="PlaceholderText"/>
              <w:color w:val="808080" w:themeColor="background1" w:themeShade="80"/>
            </w:rPr>
            <w:t xml:space="preserve"> recipient group]</w:t>
          </w:r>
        </w:p>
      </w:docPartBody>
    </w:docPart>
    <w:docPart>
      <w:docPartPr>
        <w:name w:val="CF82AB9A03F84A859027142546C3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AB25-29ED-410A-8BCC-9F303E4A3B20}"/>
      </w:docPartPr>
      <w:docPartBody>
        <w:p w:rsidR="004F0969" w:rsidRDefault="004F0969">
          <w:pPr>
            <w:pStyle w:val="CF82AB9A03F84A859027142546C3D1DA"/>
          </w:pPr>
          <w:r w:rsidRPr="006701F5">
            <w:rPr>
              <w:rStyle w:val="PlaceholderText"/>
            </w:rPr>
            <w:t>[Subject]</w:t>
          </w:r>
        </w:p>
      </w:docPartBody>
    </w:docPart>
    <w:docPart>
      <w:docPartPr>
        <w:name w:val="0768CCD20F594F99A583F0F3BE99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2AED-F437-4509-8279-54AA129606BE}"/>
      </w:docPartPr>
      <w:docPartBody>
        <w:p w:rsidR="004F0969" w:rsidRDefault="004F0969">
          <w:pPr>
            <w:pStyle w:val="0768CCD20F594F99A583F0F3BE99D34D"/>
          </w:pPr>
          <w:r w:rsidRPr="00594045">
            <w:rPr>
              <w:rStyle w:val="PlaceholderText"/>
              <w:color w:val="808080" w:themeColor="background1" w:themeShade="80"/>
            </w:rPr>
            <w:t>C</w:t>
          </w:r>
          <w:r w:rsidRPr="00D27B40">
            <w:rPr>
              <w:rStyle w:val="PlaceholderText"/>
            </w:rPr>
            <w:t xml:space="preserve">hoose </w:t>
          </w:r>
          <w:r>
            <w:rPr>
              <w:rStyle w:val="PlaceholderText"/>
            </w:rPr>
            <w:t>the contact person designated by the owner</w:t>
          </w:r>
        </w:p>
      </w:docPartBody>
    </w:docPart>
    <w:docPart>
      <w:docPartPr>
        <w:name w:val="896E9C1F4EA940539A9C1F96F2D4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6AA0-8210-4B54-8267-7EABDE93C82B}"/>
      </w:docPartPr>
      <w:docPartBody>
        <w:p w:rsidR="004F0969" w:rsidRDefault="004F0969">
          <w:pPr>
            <w:pStyle w:val="896E9C1F4EA940539A9C1F96F2D40538"/>
          </w:pPr>
          <w:r w:rsidRPr="0071340B">
            <w:rPr>
              <w:color w:val="808080" w:themeColor="background1" w:themeShade="80"/>
            </w:rPr>
            <w:t>[</w:t>
          </w:r>
          <w:r w:rsidRPr="00D27B4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</w:t>
          </w:r>
          <w:r w:rsidRPr="00D27B4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owner]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C5B5-81C2-492F-A179-A870A629B6B0}"/>
      </w:docPartPr>
      <w:docPartBody>
        <w:p w:rsidR="00000000" w:rsidRDefault="00B34FC5">
          <w:r w:rsidRPr="005D46C0">
            <w:rPr>
              <w:rStyle w:val="PlaceholderText"/>
            </w:rPr>
            <w:t>Click here to enter a date.</w:t>
          </w:r>
        </w:p>
      </w:docPartBody>
    </w:docPart>
    <w:docPart>
      <w:docPartPr>
        <w:name w:val="D78BD02EA7A5453680AC0CE21F89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2809-7273-48A8-8890-D0BB6B8CB171}"/>
      </w:docPartPr>
      <w:docPartBody>
        <w:p w:rsidR="00000000" w:rsidRDefault="00B34FC5" w:rsidP="00B34FC5">
          <w:pPr>
            <w:pStyle w:val="D78BD02EA7A5453680AC0CE21F89BAAD"/>
          </w:pPr>
          <w:r w:rsidRPr="005D46C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69"/>
    <w:rsid w:val="004F0969"/>
    <w:rsid w:val="00B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FC5"/>
    <w:rPr>
      <w:color w:val="808080"/>
    </w:rPr>
  </w:style>
  <w:style w:type="paragraph" w:customStyle="1" w:styleId="B57155517EC54082B17394253D44CDC3">
    <w:name w:val="B57155517EC54082B17394253D44CDC3"/>
  </w:style>
  <w:style w:type="paragraph" w:customStyle="1" w:styleId="CF82AB9A03F84A859027142546C3D1DA">
    <w:name w:val="CF82AB9A03F84A859027142546C3D1DA"/>
  </w:style>
  <w:style w:type="paragraph" w:customStyle="1" w:styleId="D0DA3CA8B27E4DC4A078A3D111F77B96">
    <w:name w:val="D0DA3CA8B27E4DC4A078A3D111F77B96"/>
  </w:style>
  <w:style w:type="paragraph" w:customStyle="1" w:styleId="0768CCD20F594F99A583F0F3BE99D34D">
    <w:name w:val="0768CCD20F594F99A583F0F3BE99D34D"/>
  </w:style>
  <w:style w:type="paragraph" w:customStyle="1" w:styleId="988FAD14B789489A8D9D21B34D4A89D3">
    <w:name w:val="988FAD14B789489A8D9D21B34D4A89D3"/>
  </w:style>
  <w:style w:type="paragraph" w:customStyle="1" w:styleId="896E9C1F4EA940539A9C1F96F2D40538">
    <w:name w:val="896E9C1F4EA940539A9C1F96F2D40538"/>
  </w:style>
  <w:style w:type="paragraph" w:customStyle="1" w:styleId="B0D9B835CDD74326BBFDB5E700570DB3">
    <w:name w:val="B0D9B835CDD74326BBFDB5E700570DB3"/>
  </w:style>
  <w:style w:type="paragraph" w:customStyle="1" w:styleId="D6BFDF69050E4845B8B08307436D9A03">
    <w:name w:val="D6BFDF69050E4845B8B08307436D9A03"/>
  </w:style>
  <w:style w:type="paragraph" w:customStyle="1" w:styleId="D78BD02EA7A5453680AC0CE21F89BAAD">
    <w:name w:val="D78BD02EA7A5453680AC0CE21F89BAAD"/>
    <w:rsid w:val="00B34F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FC5"/>
    <w:rPr>
      <w:color w:val="808080"/>
    </w:rPr>
  </w:style>
  <w:style w:type="paragraph" w:customStyle="1" w:styleId="B57155517EC54082B17394253D44CDC3">
    <w:name w:val="B57155517EC54082B17394253D44CDC3"/>
  </w:style>
  <w:style w:type="paragraph" w:customStyle="1" w:styleId="CF82AB9A03F84A859027142546C3D1DA">
    <w:name w:val="CF82AB9A03F84A859027142546C3D1DA"/>
  </w:style>
  <w:style w:type="paragraph" w:customStyle="1" w:styleId="D0DA3CA8B27E4DC4A078A3D111F77B96">
    <w:name w:val="D0DA3CA8B27E4DC4A078A3D111F77B96"/>
  </w:style>
  <w:style w:type="paragraph" w:customStyle="1" w:styleId="0768CCD20F594F99A583F0F3BE99D34D">
    <w:name w:val="0768CCD20F594F99A583F0F3BE99D34D"/>
  </w:style>
  <w:style w:type="paragraph" w:customStyle="1" w:styleId="988FAD14B789489A8D9D21B34D4A89D3">
    <w:name w:val="988FAD14B789489A8D9D21B34D4A89D3"/>
  </w:style>
  <w:style w:type="paragraph" w:customStyle="1" w:styleId="896E9C1F4EA940539A9C1F96F2D40538">
    <w:name w:val="896E9C1F4EA940539A9C1F96F2D40538"/>
  </w:style>
  <w:style w:type="paragraph" w:customStyle="1" w:styleId="B0D9B835CDD74326BBFDB5E700570DB3">
    <w:name w:val="B0D9B835CDD74326BBFDB5E700570DB3"/>
  </w:style>
  <w:style w:type="paragraph" w:customStyle="1" w:styleId="D6BFDF69050E4845B8B08307436D9A03">
    <w:name w:val="D6BFDF69050E4845B8B08307436D9A03"/>
  </w:style>
  <w:style w:type="paragraph" w:customStyle="1" w:styleId="D78BD02EA7A5453680AC0CE21F89BAAD">
    <w:name w:val="D78BD02EA7A5453680AC0CE21F89BAAD"/>
    <w:rsid w:val="00B34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10/26/201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848A6-206B-423D-9954-B4A5F3B86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39DA4-5EAE-4DFD-8CCD-094F08F9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0000SubjectDRAFTv1.3</Template>
  <TotalTime>0</TotalTime>
  <Pages>1</Pages>
  <Words>216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Memorandum</vt:lpstr>
    </vt:vector>
  </TitlesOfParts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Memorandum</dc:title>
  <dc:subject>Enter memo title here</dc:subject>
  <dc:creator/>
  <cp:lastModifiedBy/>
  <cp:revision>1</cp:revision>
  <dcterms:created xsi:type="dcterms:W3CDTF">2013-10-04T14:41:00Z</dcterms:created>
  <dcterms:modified xsi:type="dcterms:W3CDTF">2013-10-04T15:05:00Z</dcterms:modified>
  <cp:category>7000</cp:category>
</cp:coreProperties>
</file>